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26" w:rsidRDefault="00767226">
      <w:r>
        <w:t xml:space="preserve">                                                         </w:t>
      </w:r>
    </w:p>
    <w:p w:rsidR="00767226" w:rsidRDefault="00767226"/>
    <w:p w:rsidR="00767226" w:rsidRDefault="00767226">
      <w:r>
        <w:t xml:space="preserve">                                                         Dźwirzyno, dnia 12 stycznia 2011 roku.</w:t>
      </w:r>
    </w:p>
    <w:p w:rsidR="00767226" w:rsidRDefault="00767226">
      <w:pPr>
        <w:jc w:val="both"/>
        <w:rPr>
          <w:sz w:val="24"/>
          <w:szCs w:val="24"/>
        </w:rPr>
      </w:pPr>
      <w:r>
        <w:t>.............................................</w:t>
      </w:r>
    </w:p>
    <w:p w:rsidR="00767226" w:rsidRDefault="00767226">
      <w:pPr>
        <w:jc w:val="both"/>
      </w:pPr>
      <w:r>
        <w:rPr>
          <w:sz w:val="24"/>
          <w:szCs w:val="24"/>
        </w:rPr>
        <w:t>(pieczątka firmowa Wykonawcy)</w:t>
      </w:r>
    </w:p>
    <w:p w:rsidR="00767226" w:rsidRDefault="00767226">
      <w:pPr>
        <w:jc w:val="both"/>
      </w:pPr>
    </w:p>
    <w:p w:rsidR="00767226" w:rsidRDefault="00767226">
      <w:pPr>
        <w:jc w:val="both"/>
      </w:pPr>
      <w:r>
        <w:t xml:space="preserve">Sprawa nr </w:t>
      </w:r>
      <w:r>
        <w:rPr>
          <w:highlight w:val="lightGray"/>
        </w:rPr>
        <w:t>…</w:t>
      </w:r>
      <w:r>
        <w:t xml:space="preserve">/2011 </w:t>
      </w:r>
    </w:p>
    <w:p w:rsidR="00767226" w:rsidRDefault="00767226">
      <w:pPr>
        <w:jc w:val="both"/>
      </w:pPr>
      <w:r>
        <w:t xml:space="preserve">                                                                          Załącznik nr 1</w:t>
      </w:r>
    </w:p>
    <w:p w:rsidR="00767226" w:rsidRDefault="00767226">
      <w:pPr>
        <w:jc w:val="both"/>
      </w:pPr>
      <w:r>
        <w:t xml:space="preserve">                                                                          (do specyfikacji)</w:t>
      </w:r>
    </w:p>
    <w:p w:rsidR="00767226" w:rsidRDefault="00767226">
      <w:pPr>
        <w:jc w:val="both"/>
      </w:pPr>
    </w:p>
    <w:p w:rsidR="00767226" w:rsidRDefault="00767226">
      <w:pPr>
        <w:jc w:val="both"/>
      </w:pPr>
    </w:p>
    <w:p w:rsidR="00767226" w:rsidRDefault="00767226">
      <w:pPr>
        <w:pStyle w:val="Heading1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Przedmiot zamówienia</w:t>
      </w:r>
    </w:p>
    <w:p w:rsidR="00767226" w:rsidRDefault="00767226"/>
    <w:p w:rsidR="00767226" w:rsidRDefault="00767226" w:rsidP="003B3744">
      <w:pPr>
        <w:ind w:firstLine="708"/>
      </w:pPr>
      <w:r>
        <w:t xml:space="preserve">Przedmiotem zamówienia jest </w:t>
      </w:r>
      <w:r>
        <w:rPr>
          <w:b/>
          <w:bCs/>
          <w:u w:val="single"/>
        </w:rPr>
        <w:t>usługa wywozu ,</w:t>
      </w:r>
      <w:r w:rsidRPr="003B3744">
        <w:rPr>
          <w:b/>
          <w:bCs/>
          <w:u w:val="single"/>
        </w:rPr>
        <w:t xml:space="preserve"> utylizacji nieczystości</w:t>
      </w:r>
      <w:r>
        <w:rPr>
          <w:b/>
          <w:bCs/>
          <w:u w:val="single"/>
        </w:rPr>
        <w:t xml:space="preserve">           </w:t>
      </w:r>
      <w:r w:rsidRPr="003B3744">
        <w:rPr>
          <w:b/>
          <w:bCs/>
          <w:u w:val="single"/>
        </w:rPr>
        <w:t xml:space="preserve"> </w:t>
      </w:r>
    </w:p>
    <w:p w:rsidR="00767226" w:rsidRPr="00A2176D" w:rsidRDefault="00767226" w:rsidP="003B3744">
      <w:pPr>
        <w:ind w:firstLine="708"/>
        <w:rPr>
          <w:u w:val="single"/>
        </w:rPr>
      </w:pPr>
      <w:r>
        <w:rPr>
          <w:b/>
          <w:bCs/>
          <w:u w:val="single"/>
        </w:rPr>
        <w:t xml:space="preserve">i </w:t>
      </w:r>
      <w:r w:rsidRPr="003B3744">
        <w:rPr>
          <w:b/>
          <w:bCs/>
          <w:u w:val="single"/>
        </w:rPr>
        <w:t>odpadów stałych</w:t>
      </w:r>
      <w:r>
        <w:t xml:space="preserve"> zlecana </w:t>
      </w:r>
      <w:r w:rsidRPr="00A2176D">
        <w:rPr>
          <w:u w:val="single"/>
        </w:rPr>
        <w:t xml:space="preserve">przez Gminny Ośrodek Sportu, Turystyki                     </w:t>
      </w:r>
    </w:p>
    <w:p w:rsidR="00767226" w:rsidRPr="00A2176D" w:rsidRDefault="00767226" w:rsidP="003B3744">
      <w:pPr>
        <w:ind w:firstLine="708"/>
        <w:rPr>
          <w:u w:val="single"/>
        </w:rPr>
      </w:pPr>
      <w:r w:rsidRPr="00A2176D">
        <w:rPr>
          <w:u w:val="single"/>
        </w:rPr>
        <w:t xml:space="preserve">i Rekreacji w Dźwirzynie </w:t>
      </w:r>
    </w:p>
    <w:p w:rsidR="00767226" w:rsidRDefault="00767226" w:rsidP="003B3744">
      <w:pPr>
        <w:ind w:firstLine="708"/>
      </w:pPr>
    </w:p>
    <w:p w:rsidR="00767226" w:rsidRDefault="00767226">
      <w:pPr>
        <w:jc w:val="both"/>
      </w:pPr>
    </w:p>
    <w:p w:rsidR="00767226" w:rsidRDefault="00767226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Zadanie nr 1</w:t>
      </w:r>
    </w:p>
    <w:p w:rsidR="00767226" w:rsidRDefault="00767226">
      <w:pPr>
        <w:jc w:val="both"/>
      </w:pPr>
      <w:r>
        <w:t>Wywóz nieczystości i odpadów stałych w okresie sezonu letniego 2011r. z miejscowości Dźwirzyno i Grzybowo, w tym:</w:t>
      </w:r>
    </w:p>
    <w:p w:rsidR="00767226" w:rsidRPr="00984F3E" w:rsidRDefault="00767226">
      <w:pPr>
        <w:numPr>
          <w:ilvl w:val="0"/>
          <w:numId w:val="1"/>
        </w:numPr>
        <w:jc w:val="both"/>
        <w:rPr>
          <w:u w:val="single"/>
        </w:rPr>
      </w:pPr>
      <w:r>
        <w:t xml:space="preserve">Codzienne dwukrotne opróżnianie koszy ulicznych, wywóz nieczystości stałych oraz ich utylizacja z miejscowości Dźwirzyno i Grzybowo w okresie </w:t>
      </w:r>
      <w:r w:rsidRPr="00984F3E">
        <w:rPr>
          <w:u w:val="single"/>
        </w:rPr>
        <w:t>od 01 lipca do 31 sierpnia 2011 roku</w:t>
      </w:r>
      <w:r w:rsidRPr="00984F3E">
        <w:rPr>
          <w:rStyle w:val="FootnoteReference"/>
          <w:u w:val="single"/>
        </w:rPr>
        <w:footnoteReference w:id="2"/>
      </w:r>
      <w:r w:rsidRPr="00984F3E">
        <w:rPr>
          <w:u w:val="single"/>
        </w:rPr>
        <w:t>, z realizacją do godziny 10.00 i 17.00 każdego dnia:</w:t>
      </w:r>
    </w:p>
    <w:p w:rsidR="00767226" w:rsidRDefault="00767226">
      <w:pPr>
        <w:numPr>
          <w:ilvl w:val="1"/>
          <w:numId w:val="1"/>
        </w:numPr>
        <w:jc w:val="both"/>
      </w:pPr>
      <w:r>
        <w:t xml:space="preserve">167 koszy o pojemności 0,05 m³ </w:t>
      </w:r>
      <w:r>
        <w:rPr>
          <w:rStyle w:val="FootnoteReference"/>
        </w:rPr>
        <w:footnoteReference w:id="3"/>
      </w:r>
      <w:r>
        <w:t>,</w:t>
      </w:r>
    </w:p>
    <w:p w:rsidR="00767226" w:rsidRDefault="00767226">
      <w:pPr>
        <w:numPr>
          <w:ilvl w:val="1"/>
          <w:numId w:val="1"/>
        </w:numPr>
        <w:jc w:val="both"/>
      </w:pPr>
      <w:r>
        <w:t xml:space="preserve">182 koszy o pojemności 0,06 m³ </w:t>
      </w:r>
      <w:r>
        <w:rPr>
          <w:rStyle w:val="FootnoteReference"/>
        </w:rPr>
        <w:footnoteReference w:id="4"/>
      </w:r>
      <w:r>
        <w:t>,</w:t>
      </w:r>
    </w:p>
    <w:p w:rsidR="00767226" w:rsidRDefault="00767226">
      <w:pPr>
        <w:numPr>
          <w:ilvl w:val="0"/>
          <w:numId w:val="1"/>
        </w:numPr>
        <w:jc w:val="both"/>
      </w:pPr>
      <w:r>
        <w:t>Rozmieszczenie koszy ulicznych do usługi określonej w pkt. 1 pkt. a) i b) niniejszego zadania:</w:t>
      </w:r>
    </w:p>
    <w:p w:rsidR="00767226" w:rsidRDefault="00767226">
      <w:pPr>
        <w:pStyle w:val="Heading2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     </w:t>
      </w:r>
      <w:r w:rsidRPr="00984F3E">
        <w:rPr>
          <w:rFonts w:ascii="Times New Roman" w:hAnsi="Times New Roman" w:cs="Times New Roman"/>
          <w:b w:val="0"/>
          <w:bCs w:val="0"/>
          <w:i w:val="0"/>
          <w:iCs w:val="0"/>
          <w:u w:val="single"/>
        </w:rPr>
        <w:t>Dźwirzyno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: kosze uliczne o pojemności:  0,05 m³               0,06 m³</w:t>
      </w:r>
    </w:p>
    <w:p w:rsidR="00767226" w:rsidRDefault="00767226">
      <w:r>
        <w:t xml:space="preserve"> 1. Od Ośrodka Senator do ul. Nadmorskiej              15</w:t>
      </w:r>
      <w:r>
        <w:rPr>
          <w:b/>
          <w:bCs/>
        </w:rPr>
        <w:t xml:space="preserve">  </w:t>
      </w:r>
      <w:r>
        <w:t xml:space="preserve">                          </w:t>
      </w:r>
    </w:p>
    <w:p w:rsidR="00767226" w:rsidRDefault="00767226">
      <w:r>
        <w:t xml:space="preserve"> 2. Od ul. Nadmorskiej do Portu                                                         64</w:t>
      </w:r>
    </w:p>
    <w:p w:rsidR="00767226" w:rsidRDefault="00767226">
      <w:r>
        <w:t xml:space="preserve"> 3. Ulica Wczasowa                                                      5                      4</w:t>
      </w:r>
    </w:p>
    <w:p w:rsidR="00767226" w:rsidRDefault="00767226">
      <w:r>
        <w:t xml:space="preserve"> 4. Ulica Wiosenna                                                                               2</w:t>
      </w:r>
    </w:p>
    <w:p w:rsidR="00767226" w:rsidRDefault="00767226">
      <w:r>
        <w:t xml:space="preserve"> 5. Ulica Piastowska                                                     6                      9</w:t>
      </w:r>
    </w:p>
    <w:p w:rsidR="00767226" w:rsidRDefault="00767226">
      <w:r>
        <w:t xml:space="preserve"> 6. Ulica Cicha                                                              2                      2   </w:t>
      </w:r>
    </w:p>
    <w:p w:rsidR="00767226" w:rsidRDefault="00767226">
      <w:r>
        <w:t xml:space="preserve"> 7. Ulica Rybacka                                                         2                      2  </w:t>
      </w:r>
    </w:p>
    <w:p w:rsidR="00767226" w:rsidRDefault="00767226">
      <w:r>
        <w:t xml:space="preserve"> 8. Ulica Hanki Sawickiej                                            6                       4   </w:t>
      </w:r>
    </w:p>
    <w:p w:rsidR="00767226" w:rsidRDefault="00767226">
      <w:r>
        <w:t xml:space="preserve"> 9. Ulica Janka Krasickiego                                         7                       9  </w:t>
      </w:r>
    </w:p>
    <w:p w:rsidR="00767226" w:rsidRDefault="00767226">
      <w:r>
        <w:t xml:space="preserve">10.Ulica Ogrodowa                                                      5                       3 </w:t>
      </w:r>
    </w:p>
    <w:p w:rsidR="00767226" w:rsidRDefault="00767226">
      <w:r>
        <w:t xml:space="preserve">11.Ulica Kołobrzeska                                                  4                       4 </w:t>
      </w:r>
    </w:p>
    <w:p w:rsidR="00767226" w:rsidRDefault="00767226">
      <w:r>
        <w:t>12.Ulica Słoneczna                                                      2                       5</w:t>
      </w:r>
    </w:p>
    <w:p w:rsidR="00767226" w:rsidRDefault="00767226">
      <w:r>
        <w:t xml:space="preserve">13.Ulica Żeglarska                                                       5                       4      </w:t>
      </w:r>
    </w:p>
    <w:p w:rsidR="00767226" w:rsidRDefault="00767226">
      <w:r>
        <w:t xml:space="preserve">14.Osiedle Resko </w:t>
      </w:r>
    </w:p>
    <w:p w:rsidR="00767226" w:rsidRDefault="00767226">
      <w:r>
        <w:t xml:space="preserve">     ul. Lipowa                                                                                        2</w:t>
      </w:r>
    </w:p>
    <w:p w:rsidR="00767226" w:rsidRDefault="00767226">
      <w:r>
        <w:t xml:space="preserve">     ul. Brzozowa                                                                                    1</w:t>
      </w:r>
    </w:p>
    <w:p w:rsidR="00767226" w:rsidRDefault="00767226">
      <w:r>
        <w:t xml:space="preserve">     ul. Kasztanowa                                                                                 2</w:t>
      </w:r>
    </w:p>
    <w:p w:rsidR="00767226" w:rsidRDefault="00767226">
      <w:r>
        <w:t xml:space="preserve">     ul. Dębowa                                                                                       1</w:t>
      </w:r>
    </w:p>
    <w:p w:rsidR="00767226" w:rsidRDefault="00767226">
      <w:r>
        <w:t xml:space="preserve">     ul. Klonowa                                                                                      2</w:t>
      </w:r>
    </w:p>
    <w:p w:rsidR="00767226" w:rsidRDefault="00767226">
      <w:r>
        <w:t>15.Zejście na plażę „Biała Mewa”                               8                                                                                      16.Zejście na plażę ul. Spacerowa                               5                       5</w:t>
      </w:r>
    </w:p>
    <w:p w:rsidR="00767226" w:rsidRDefault="00767226">
      <w:r>
        <w:t>17.Zejście na plażę ul. Leśna                                       5                       3</w:t>
      </w:r>
    </w:p>
    <w:p w:rsidR="00767226" w:rsidRDefault="00767226">
      <w:r>
        <w:t xml:space="preserve">18.Zejście na plażę ul. H. Sawickiej                            5                         </w:t>
      </w:r>
    </w:p>
    <w:p w:rsidR="00767226" w:rsidRDefault="00767226">
      <w:pPr>
        <w:pBdr>
          <w:bottom w:val="single" w:sz="6" w:space="1" w:color="auto"/>
        </w:pBdr>
      </w:pPr>
      <w:r>
        <w:t xml:space="preserve">19.Zejście na plażę  O/ Helios                                     6                         </w:t>
      </w:r>
    </w:p>
    <w:p w:rsidR="00767226" w:rsidRDefault="00767226">
      <w:pPr>
        <w:pBdr>
          <w:bottom w:val="single" w:sz="6" w:space="1" w:color="auto"/>
        </w:pBdr>
      </w:pPr>
      <w:r>
        <w:t xml:space="preserve">20.Park k/ GOTiGK                                                   10                          </w:t>
      </w:r>
    </w:p>
    <w:p w:rsidR="00767226" w:rsidRDefault="00767226">
      <w:pPr>
        <w:pBdr>
          <w:bottom w:val="single" w:sz="6" w:space="1" w:color="auto"/>
        </w:pBdr>
      </w:pPr>
      <w:r>
        <w:t>21.Zejście na plażę /port /                                            6</w:t>
      </w:r>
    </w:p>
    <w:p w:rsidR="00767226" w:rsidRDefault="00767226">
      <w:pPr>
        <w:ind w:left="360"/>
        <w:jc w:val="both"/>
      </w:pPr>
      <w:r>
        <w:t>Razem:</w:t>
      </w:r>
      <w:r>
        <w:rPr>
          <w:b/>
          <w:bCs/>
        </w:rPr>
        <w:t xml:space="preserve">                                                                </w:t>
      </w:r>
      <w:r>
        <w:t>104  szt.             128 szt.</w:t>
      </w:r>
    </w:p>
    <w:p w:rsidR="00767226" w:rsidRDefault="00767226">
      <w:pPr>
        <w:jc w:val="both"/>
        <w:rPr>
          <w:sz w:val="32"/>
          <w:szCs w:val="32"/>
          <w:u w:val="single"/>
        </w:rPr>
      </w:pPr>
    </w:p>
    <w:p w:rsidR="00767226" w:rsidRDefault="00767226">
      <w:pPr>
        <w:jc w:val="both"/>
        <w:rPr>
          <w:sz w:val="32"/>
          <w:szCs w:val="32"/>
          <w:u w:val="single"/>
        </w:rPr>
      </w:pPr>
      <w:r w:rsidRPr="00984F3E">
        <w:rPr>
          <w:u w:val="single"/>
        </w:rPr>
        <w:t>Grzybowo</w:t>
      </w:r>
      <w:r>
        <w:t>: kosze uliczne o pojemności:             0,05 m³          0,06 m³</w:t>
      </w:r>
    </w:p>
    <w:p w:rsidR="00767226" w:rsidRDefault="00767226">
      <w:r>
        <w:rPr>
          <w:b/>
          <w:bCs/>
        </w:rPr>
        <w:t xml:space="preserve">  </w:t>
      </w:r>
      <w:r>
        <w:t>1. Ulica Nadmorska                                                                         11</w:t>
      </w:r>
    </w:p>
    <w:p w:rsidR="00767226" w:rsidRDefault="00767226">
      <w:r>
        <w:t xml:space="preserve">  2. Przystanki autobusowe ul. Nadmorska                                          6</w:t>
      </w:r>
    </w:p>
    <w:p w:rsidR="00767226" w:rsidRDefault="00767226">
      <w:r>
        <w:t xml:space="preserve">  3. Ulica Plażowa                                                                                6</w:t>
      </w:r>
    </w:p>
    <w:p w:rsidR="00767226" w:rsidRDefault="00767226">
      <w:r>
        <w:t xml:space="preserve">  4. Ulica Zielona                                                            3                   3</w:t>
      </w:r>
    </w:p>
    <w:p w:rsidR="00767226" w:rsidRDefault="00767226">
      <w:r>
        <w:t xml:space="preserve">  5. Ulica Szkolna                                                                                5</w:t>
      </w:r>
    </w:p>
    <w:p w:rsidR="00767226" w:rsidRDefault="00767226">
      <w:r>
        <w:t xml:space="preserve">  6. Ulica Leśna                                                                                    2</w:t>
      </w:r>
    </w:p>
    <w:p w:rsidR="00767226" w:rsidRDefault="00767226">
      <w:r>
        <w:t xml:space="preserve">  7. Ulica Kołobrzeska przystanki autobusowe              2                   7</w:t>
      </w:r>
    </w:p>
    <w:p w:rsidR="00767226" w:rsidRDefault="00767226">
      <w:r>
        <w:t xml:space="preserve">  8. Ulica Kołobrzeska od Jałowcowej do ul. Szkolnej  3                   7</w:t>
      </w:r>
    </w:p>
    <w:p w:rsidR="00767226" w:rsidRDefault="00767226">
      <w:r>
        <w:t xml:space="preserve">  9. Jałowcowa                                                                3                   2</w:t>
      </w:r>
    </w:p>
    <w:p w:rsidR="00767226" w:rsidRDefault="00767226">
      <w:r>
        <w:t xml:space="preserve"> 10. Ulica Borkowska                                                     5        </w:t>
      </w:r>
    </w:p>
    <w:p w:rsidR="00767226" w:rsidRDefault="00767226">
      <w:r>
        <w:t xml:space="preserve"> 11. Ulica Wąska                                                            4          </w:t>
      </w:r>
    </w:p>
    <w:p w:rsidR="00767226" w:rsidRDefault="00767226">
      <w:r>
        <w:t xml:space="preserve"> 12. Zejście na plażę od ulicy Plażowej                         8                       </w:t>
      </w:r>
    </w:p>
    <w:p w:rsidR="00767226" w:rsidRDefault="00767226">
      <w:r>
        <w:t xml:space="preserve"> 13.Ulica Namiotowa                                                      5                  5</w:t>
      </w:r>
    </w:p>
    <w:p w:rsidR="00767226" w:rsidRDefault="00767226">
      <w:r>
        <w:t xml:space="preserve"> 14.Ulica Bałtycka / przepompownia /                           7                        </w:t>
      </w:r>
    </w:p>
    <w:p w:rsidR="00767226" w:rsidRDefault="00767226">
      <w:r>
        <w:t xml:space="preserve"> 15. Ulica Tęczowa                                                         2</w:t>
      </w:r>
    </w:p>
    <w:p w:rsidR="00767226" w:rsidRDefault="00767226">
      <w:r>
        <w:t xml:space="preserve"> 16. Ulica Świerkowa                                                     2</w:t>
      </w:r>
    </w:p>
    <w:p w:rsidR="00767226" w:rsidRDefault="00767226">
      <w:r>
        <w:t xml:space="preserve"> 17. Ulica Kościelna                                                       4</w:t>
      </w:r>
    </w:p>
    <w:p w:rsidR="00767226" w:rsidRDefault="00767226">
      <w:r>
        <w:t xml:space="preserve"> 18. Ulica Zachodnia                                                      2</w:t>
      </w:r>
    </w:p>
    <w:p w:rsidR="00767226" w:rsidRDefault="00767226">
      <w:r>
        <w:t xml:space="preserve"> 19.Zejścia na plażę –parking leśny                              10</w:t>
      </w:r>
    </w:p>
    <w:p w:rsidR="00767226" w:rsidRDefault="00767226">
      <w:pPr>
        <w:pBdr>
          <w:bottom w:val="single" w:sz="6" w:space="1" w:color="auto"/>
        </w:pBdr>
      </w:pPr>
      <w:r>
        <w:t xml:space="preserve"> 20. Zejście na plażę  / natura /                                       3</w:t>
      </w:r>
    </w:p>
    <w:p w:rsidR="00767226" w:rsidRDefault="00767226">
      <w:r>
        <w:t xml:space="preserve">       Razem:                                                                    63  szt.          54 szt.</w:t>
      </w:r>
    </w:p>
    <w:p w:rsidR="00767226" w:rsidRDefault="00767226">
      <w:pPr>
        <w:jc w:val="both"/>
        <w:rPr>
          <w:sz w:val="32"/>
          <w:szCs w:val="32"/>
          <w:u w:val="single"/>
        </w:rPr>
      </w:pPr>
    </w:p>
    <w:p w:rsidR="00767226" w:rsidRDefault="00767226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Zadanie nr 2</w:t>
      </w:r>
    </w:p>
    <w:p w:rsidR="00767226" w:rsidRDefault="00767226">
      <w:pPr>
        <w:jc w:val="both"/>
      </w:pPr>
      <w:r>
        <w:t xml:space="preserve">1. Opróżnianie koszy, pojemników i kontenerów oraz wywóz nieczystości i odpadów stałych oraz ich utylizacja z posesji gminnych, z częstotliwością przez okres jednego roku: </w:t>
      </w:r>
    </w:p>
    <w:p w:rsidR="00767226" w:rsidRDefault="00767226" w:rsidP="003A6AB3">
      <w:pPr>
        <w:numPr>
          <w:ilvl w:val="0"/>
          <w:numId w:val="8"/>
        </w:numPr>
      </w:pPr>
      <w:r>
        <w:t>Grzybowo – boisko „ORLIK” 1 pojemnik o poj. 1,1  m³,  jeden raz w miesiącu, w okresie VI – VIII raz w tygodniu.</w:t>
      </w:r>
    </w:p>
    <w:p w:rsidR="00767226" w:rsidRDefault="00767226" w:rsidP="003A6AB3">
      <w:pPr>
        <w:numPr>
          <w:ilvl w:val="0"/>
          <w:numId w:val="8"/>
        </w:numPr>
      </w:pPr>
      <w:r>
        <w:t>Budzistowo – boisko „ORLIK” 1 pojemnik o poj. 1,1  m³,  jeden raz w miesiącu, w okresie VI – VIII raz w tygodniu.</w:t>
      </w:r>
    </w:p>
    <w:p w:rsidR="00767226" w:rsidRDefault="00767226" w:rsidP="003A6AB3">
      <w:pPr>
        <w:ind w:left="540"/>
        <w:jc w:val="both"/>
      </w:pPr>
    </w:p>
    <w:p w:rsidR="00767226" w:rsidRDefault="00767226" w:rsidP="003A6AB3">
      <w:pPr>
        <w:numPr>
          <w:ilvl w:val="0"/>
          <w:numId w:val="1"/>
        </w:numPr>
      </w:pPr>
      <w:r>
        <w:t>Dźwirzyno – Gminne Centrum sportu i Rekreacji 1 pojemnik o poj. 1,1 m³, jeden raz w tygodniu.</w:t>
      </w:r>
      <w:r w:rsidRPr="00FA5982">
        <w:t xml:space="preserve"> </w:t>
      </w:r>
    </w:p>
    <w:p w:rsidR="00767226" w:rsidRDefault="00767226" w:rsidP="00FA5982">
      <w:pPr>
        <w:numPr>
          <w:ilvl w:val="0"/>
          <w:numId w:val="1"/>
        </w:numPr>
        <w:jc w:val="both"/>
      </w:pPr>
      <w:r>
        <w:t xml:space="preserve">Opróżnianie i wywóz nieczystości stałych z Campingu „Biała Mewa” w Dźwirzynie w okresie </w:t>
      </w:r>
      <w:r w:rsidRPr="00FD69A0">
        <w:rPr>
          <w:u w:val="single"/>
        </w:rPr>
        <w:t>od 01 lipca do 31 sierpnia 2011 roku</w:t>
      </w:r>
      <w:r>
        <w:rPr>
          <w:rStyle w:val="FootnoteReference"/>
        </w:rPr>
        <w:footnoteReference w:id="5"/>
      </w:r>
      <w:r>
        <w:t xml:space="preserve"> jeden raz dziennie:</w:t>
      </w:r>
    </w:p>
    <w:p w:rsidR="00767226" w:rsidRDefault="00767226" w:rsidP="00FA5982">
      <w:pPr>
        <w:numPr>
          <w:ilvl w:val="1"/>
          <w:numId w:val="1"/>
        </w:numPr>
        <w:jc w:val="both"/>
      </w:pPr>
      <w:r>
        <w:t>7 kontenerów o pojemności 1,10 m³</w:t>
      </w:r>
    </w:p>
    <w:p w:rsidR="00767226" w:rsidRDefault="00767226" w:rsidP="00FA5982">
      <w:pPr>
        <w:numPr>
          <w:ilvl w:val="0"/>
          <w:numId w:val="1"/>
        </w:numPr>
        <w:jc w:val="both"/>
      </w:pPr>
      <w:r>
        <w:t xml:space="preserve">Opróżnianie i wywóz nieczystości stałych z Przystani jachtowej w Dźwirzynie </w:t>
      </w:r>
      <w:r w:rsidRPr="00984F3E">
        <w:rPr>
          <w:u w:val="single"/>
        </w:rPr>
        <w:t>w okresie od 1 lipca do 31 sierpnia 2011 roku</w:t>
      </w:r>
      <w:r>
        <w:t xml:space="preserve"> 1 raz w tygodniu:</w:t>
      </w:r>
    </w:p>
    <w:p w:rsidR="00767226" w:rsidRDefault="00767226" w:rsidP="003B3744">
      <w:pPr>
        <w:ind w:left="786"/>
        <w:jc w:val="both"/>
      </w:pPr>
      <w:r>
        <w:t>a/ 1 kontenera o pojemności 1,10 m³.</w:t>
      </w:r>
    </w:p>
    <w:p w:rsidR="00767226" w:rsidRDefault="00767226" w:rsidP="00FA5982">
      <w:pPr>
        <w:numPr>
          <w:ilvl w:val="0"/>
          <w:numId w:val="1"/>
        </w:numPr>
        <w:jc w:val="both"/>
      </w:pPr>
      <w:r>
        <w:t>Opróżnianie i wywóz 5 kontenerów</w:t>
      </w:r>
      <w:r>
        <w:rPr>
          <w:rStyle w:val="FootnoteReference"/>
        </w:rPr>
        <w:footnoteReference w:id="6"/>
      </w:r>
      <w:r>
        <w:t xml:space="preserve"> o pojemności 1,10 m³ na Cmentarzu komunalnym w Sarbii z następującą częstotliwością:</w:t>
      </w:r>
    </w:p>
    <w:p w:rsidR="00767226" w:rsidRDefault="00767226">
      <w:pPr>
        <w:numPr>
          <w:ilvl w:val="2"/>
          <w:numId w:val="8"/>
        </w:numPr>
        <w:jc w:val="both"/>
      </w:pPr>
      <w:r>
        <w:t>styczeń – 1 raz w miesiącu</w:t>
      </w:r>
    </w:p>
    <w:p w:rsidR="00767226" w:rsidRDefault="00767226">
      <w:pPr>
        <w:numPr>
          <w:ilvl w:val="2"/>
          <w:numId w:val="8"/>
        </w:numPr>
        <w:jc w:val="both"/>
      </w:pPr>
      <w:r>
        <w:t>luty – 1 raz w miesiącu</w:t>
      </w:r>
    </w:p>
    <w:p w:rsidR="00767226" w:rsidRDefault="00767226">
      <w:pPr>
        <w:numPr>
          <w:ilvl w:val="2"/>
          <w:numId w:val="8"/>
        </w:numPr>
        <w:jc w:val="both"/>
      </w:pPr>
      <w:r>
        <w:t>marzec – 1 raz w miesiącu</w:t>
      </w:r>
    </w:p>
    <w:p w:rsidR="00767226" w:rsidRDefault="00767226">
      <w:pPr>
        <w:numPr>
          <w:ilvl w:val="2"/>
          <w:numId w:val="8"/>
        </w:numPr>
        <w:jc w:val="both"/>
      </w:pPr>
      <w:r>
        <w:t>kwiecień – 2 razy w miesiącu</w:t>
      </w:r>
    </w:p>
    <w:p w:rsidR="00767226" w:rsidRDefault="00767226">
      <w:pPr>
        <w:numPr>
          <w:ilvl w:val="2"/>
          <w:numId w:val="8"/>
        </w:numPr>
        <w:jc w:val="both"/>
      </w:pPr>
      <w:r>
        <w:t>maj – 2 razy w miesiącu</w:t>
      </w:r>
    </w:p>
    <w:p w:rsidR="00767226" w:rsidRDefault="00767226">
      <w:pPr>
        <w:numPr>
          <w:ilvl w:val="2"/>
          <w:numId w:val="8"/>
        </w:numPr>
        <w:jc w:val="both"/>
      </w:pPr>
      <w:r>
        <w:t>czerwiec -2 razy w miesiącu</w:t>
      </w:r>
    </w:p>
    <w:p w:rsidR="00767226" w:rsidRDefault="00767226">
      <w:pPr>
        <w:numPr>
          <w:ilvl w:val="2"/>
          <w:numId w:val="8"/>
        </w:numPr>
        <w:jc w:val="both"/>
      </w:pPr>
      <w:r>
        <w:t>lipiec – 2 razy w miesiącu</w:t>
      </w:r>
    </w:p>
    <w:p w:rsidR="00767226" w:rsidRDefault="00767226">
      <w:pPr>
        <w:numPr>
          <w:ilvl w:val="2"/>
          <w:numId w:val="8"/>
        </w:numPr>
        <w:jc w:val="both"/>
      </w:pPr>
      <w:r>
        <w:t>sierpień – 1 raz w miesiącu</w:t>
      </w:r>
    </w:p>
    <w:p w:rsidR="00767226" w:rsidRDefault="00767226">
      <w:pPr>
        <w:numPr>
          <w:ilvl w:val="2"/>
          <w:numId w:val="8"/>
        </w:numPr>
        <w:jc w:val="both"/>
      </w:pPr>
      <w:r>
        <w:t>wrzesień – 1 raz w miesiącu</w:t>
      </w:r>
    </w:p>
    <w:p w:rsidR="00767226" w:rsidRDefault="00767226">
      <w:pPr>
        <w:numPr>
          <w:ilvl w:val="2"/>
          <w:numId w:val="8"/>
        </w:numPr>
        <w:jc w:val="both"/>
      </w:pPr>
      <w:r>
        <w:t>październik – 2 razy w miesiącu</w:t>
      </w:r>
    </w:p>
    <w:p w:rsidR="00767226" w:rsidRDefault="00767226">
      <w:pPr>
        <w:numPr>
          <w:ilvl w:val="2"/>
          <w:numId w:val="8"/>
        </w:numPr>
        <w:jc w:val="both"/>
      </w:pPr>
      <w:r>
        <w:t>listopad – 2 razy w miesiącu</w:t>
      </w:r>
    </w:p>
    <w:p w:rsidR="00767226" w:rsidRDefault="00767226">
      <w:pPr>
        <w:numPr>
          <w:ilvl w:val="2"/>
          <w:numId w:val="8"/>
        </w:numPr>
        <w:jc w:val="both"/>
      </w:pPr>
      <w:r>
        <w:t>grudzień – 2 razy w miesiącu.</w:t>
      </w:r>
    </w:p>
    <w:p w:rsidR="00767226" w:rsidRDefault="00767226">
      <w:pPr>
        <w:ind w:firstLine="360"/>
        <w:jc w:val="both"/>
      </w:pPr>
    </w:p>
    <w:p w:rsidR="00767226" w:rsidRDefault="00767226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Zadanie nr 3</w:t>
      </w:r>
    </w:p>
    <w:p w:rsidR="00767226" w:rsidRDefault="00767226">
      <w:r>
        <w:t>Sprzątanie przystanków</w:t>
      </w:r>
      <w:r>
        <w:rPr>
          <w:rStyle w:val="FootnoteReference"/>
        </w:rPr>
        <w:footnoteReference w:id="7"/>
      </w:r>
      <w:r>
        <w:t xml:space="preserve"> i wywóz nieczystości i odpadów stałych z przystanków autobusowych, jeden raz w tygodniu przez okres jednego roku: </w:t>
      </w:r>
    </w:p>
    <w:p w:rsidR="00767226" w:rsidRDefault="00767226">
      <w:pPr>
        <w:numPr>
          <w:ilvl w:val="0"/>
          <w:numId w:val="6"/>
        </w:numPr>
      </w:pPr>
      <w:r>
        <w:t>Rościęcino – 5 koszy a 0.06 m³.</w:t>
      </w:r>
    </w:p>
    <w:p w:rsidR="00767226" w:rsidRDefault="00767226">
      <w:pPr>
        <w:numPr>
          <w:ilvl w:val="0"/>
          <w:numId w:val="6"/>
        </w:numPr>
      </w:pPr>
      <w:r>
        <w:t>Kądzielno – 2 kosze a 0.06 m³.</w:t>
      </w:r>
    </w:p>
    <w:p w:rsidR="00767226" w:rsidRDefault="00767226">
      <w:pPr>
        <w:numPr>
          <w:ilvl w:val="0"/>
          <w:numId w:val="6"/>
        </w:numPr>
      </w:pPr>
      <w:r>
        <w:t>Niekanin – 2 kosze a 0.06 m³.</w:t>
      </w:r>
    </w:p>
    <w:p w:rsidR="00767226" w:rsidRDefault="00767226">
      <w:pPr>
        <w:numPr>
          <w:ilvl w:val="0"/>
          <w:numId w:val="6"/>
        </w:numPr>
      </w:pPr>
      <w:r>
        <w:t>Obroty – 2 kosze a 0.06 m³.</w:t>
      </w:r>
    </w:p>
    <w:p w:rsidR="00767226" w:rsidRDefault="00767226">
      <w:pPr>
        <w:numPr>
          <w:ilvl w:val="0"/>
          <w:numId w:val="6"/>
        </w:numPr>
      </w:pPr>
      <w:r>
        <w:t>Bogucino – 1 kosz a 0.06 m³.</w:t>
      </w:r>
    </w:p>
    <w:p w:rsidR="00767226" w:rsidRDefault="00767226">
      <w:pPr>
        <w:numPr>
          <w:ilvl w:val="0"/>
          <w:numId w:val="6"/>
        </w:numPr>
      </w:pPr>
      <w:r>
        <w:t>Budzistowo I – 1 kosz a 0.06 m³.</w:t>
      </w:r>
    </w:p>
    <w:p w:rsidR="00767226" w:rsidRDefault="00767226">
      <w:pPr>
        <w:numPr>
          <w:ilvl w:val="0"/>
          <w:numId w:val="6"/>
        </w:numPr>
      </w:pPr>
      <w:r>
        <w:t>Budzistowo II – 1 kosz a 0.06 m³.</w:t>
      </w:r>
    </w:p>
    <w:p w:rsidR="00767226" w:rsidRDefault="00767226">
      <w:pPr>
        <w:numPr>
          <w:ilvl w:val="0"/>
          <w:numId w:val="6"/>
        </w:numPr>
      </w:pPr>
      <w:r>
        <w:t>Korzystno – 2 kosze a 0.06 m³.</w:t>
      </w:r>
    </w:p>
    <w:p w:rsidR="00767226" w:rsidRDefault="00767226">
      <w:pPr>
        <w:numPr>
          <w:ilvl w:val="0"/>
          <w:numId w:val="6"/>
        </w:numPr>
      </w:pPr>
      <w:r>
        <w:t>Stary Borek – 2 kosze a 0.06 m³.</w:t>
      </w:r>
    </w:p>
    <w:p w:rsidR="00767226" w:rsidRDefault="00767226">
      <w:pPr>
        <w:numPr>
          <w:ilvl w:val="0"/>
          <w:numId w:val="6"/>
        </w:numPr>
      </w:pPr>
      <w:r>
        <w:t>Nowy Borek – 1 kosz a 0.06 m³.</w:t>
      </w:r>
    </w:p>
    <w:p w:rsidR="00767226" w:rsidRDefault="00767226">
      <w:pPr>
        <w:numPr>
          <w:ilvl w:val="0"/>
          <w:numId w:val="6"/>
        </w:numPr>
      </w:pPr>
      <w:r>
        <w:t>Nowogardek – 2 kosze a 0.06 m³.</w:t>
      </w:r>
    </w:p>
    <w:p w:rsidR="00767226" w:rsidRDefault="00767226">
      <w:pPr>
        <w:numPr>
          <w:ilvl w:val="0"/>
          <w:numId w:val="6"/>
        </w:numPr>
      </w:pPr>
      <w:r>
        <w:t>Głowaczewo – 3 kosze a 0.06 m³.</w:t>
      </w:r>
    </w:p>
    <w:p w:rsidR="00767226" w:rsidRDefault="00767226">
      <w:pPr>
        <w:numPr>
          <w:ilvl w:val="0"/>
          <w:numId w:val="6"/>
        </w:numPr>
      </w:pPr>
      <w:r>
        <w:t>Karcino – 6 koszy a 0.06 m³.</w:t>
      </w:r>
    </w:p>
    <w:p w:rsidR="00767226" w:rsidRDefault="00767226">
      <w:pPr>
        <w:numPr>
          <w:ilvl w:val="0"/>
          <w:numId w:val="6"/>
        </w:numPr>
      </w:pPr>
      <w:r>
        <w:t>Sarbia – 2 kosze a 0.06 m³.</w:t>
      </w:r>
    </w:p>
    <w:p w:rsidR="00767226" w:rsidRDefault="00767226">
      <w:pPr>
        <w:numPr>
          <w:ilvl w:val="0"/>
          <w:numId w:val="6"/>
        </w:numPr>
      </w:pPr>
      <w:r>
        <w:t>Drzonowo – 2 kosze a 0.06 m³.</w:t>
      </w:r>
    </w:p>
    <w:p w:rsidR="00767226" w:rsidRDefault="00767226">
      <w:pPr>
        <w:numPr>
          <w:ilvl w:val="0"/>
          <w:numId w:val="6"/>
        </w:numPr>
      </w:pPr>
      <w:r>
        <w:t>Paprocie – 1 kosz a 0.06 m³.</w:t>
      </w:r>
    </w:p>
    <w:p w:rsidR="00767226" w:rsidRDefault="00767226">
      <w:pPr>
        <w:numPr>
          <w:ilvl w:val="0"/>
          <w:numId w:val="6"/>
        </w:numPr>
      </w:pPr>
      <w:r>
        <w:t>Bogusławiec – 2 kosze a 0.06 m³.</w:t>
      </w:r>
    </w:p>
    <w:p w:rsidR="00767226" w:rsidRDefault="00767226">
      <w:pPr>
        <w:numPr>
          <w:ilvl w:val="0"/>
          <w:numId w:val="6"/>
        </w:numPr>
      </w:pPr>
      <w:r>
        <w:t>Błotnica –2 kosze a 0.06 m³.</w:t>
      </w:r>
    </w:p>
    <w:p w:rsidR="00767226" w:rsidRDefault="00767226">
      <w:pPr>
        <w:numPr>
          <w:ilvl w:val="0"/>
          <w:numId w:val="6"/>
        </w:numPr>
      </w:pPr>
      <w:r>
        <w:t>Przećmino – 1 kosz a 0.06 m³.</w:t>
      </w:r>
    </w:p>
    <w:p w:rsidR="00767226" w:rsidRDefault="00767226">
      <w:pPr>
        <w:numPr>
          <w:ilvl w:val="0"/>
          <w:numId w:val="6"/>
        </w:numPr>
      </w:pPr>
      <w:r>
        <w:t>Przećmino Las – 2 kosze a 0.06 m³.</w:t>
      </w:r>
    </w:p>
    <w:p w:rsidR="00767226" w:rsidRDefault="00767226">
      <w:pPr>
        <w:numPr>
          <w:ilvl w:val="0"/>
          <w:numId w:val="6"/>
        </w:numPr>
      </w:pPr>
      <w:r>
        <w:t>Zieleniewo – 4 kosze a 0.06 m³.</w:t>
      </w:r>
    </w:p>
    <w:p w:rsidR="00767226" w:rsidRDefault="00767226">
      <w:pPr>
        <w:numPr>
          <w:ilvl w:val="0"/>
          <w:numId w:val="6"/>
        </w:numPr>
      </w:pPr>
      <w:r>
        <w:t>Samowo – 1 kosz a 0,06 m³.</w:t>
      </w:r>
    </w:p>
    <w:p w:rsidR="00767226" w:rsidRDefault="00767226">
      <w:pPr>
        <w:numPr>
          <w:ilvl w:val="0"/>
          <w:numId w:val="6"/>
        </w:numPr>
      </w:pPr>
      <w:r>
        <w:t>Radzikowo-   2 kosze a 0,06 m³.</w:t>
      </w:r>
    </w:p>
    <w:p w:rsidR="00767226" w:rsidRDefault="00767226">
      <w:pPr>
        <w:numPr>
          <w:ilvl w:val="0"/>
          <w:numId w:val="6"/>
        </w:numPr>
        <w:rPr>
          <w:b/>
          <w:bCs/>
        </w:rPr>
      </w:pPr>
      <w:r>
        <w:t xml:space="preserve">Stramnica  </w:t>
      </w:r>
      <w:r>
        <w:rPr>
          <w:b/>
          <w:bCs/>
        </w:rPr>
        <w:t xml:space="preserve">-   </w:t>
      </w:r>
      <w:r>
        <w:t>4 kosze a 0,06 m³.</w:t>
      </w:r>
    </w:p>
    <w:p w:rsidR="00767226" w:rsidRDefault="00767226">
      <w:pPr>
        <w:jc w:val="both"/>
      </w:pPr>
      <w:r>
        <w:t xml:space="preserve">   </w:t>
      </w:r>
    </w:p>
    <w:p w:rsidR="00767226" w:rsidRDefault="00767226">
      <w:pPr>
        <w:pStyle w:val="BodyText"/>
      </w:pPr>
    </w:p>
    <w:p w:rsidR="00767226" w:rsidRDefault="00767226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Zadanie nr 4</w:t>
      </w:r>
    </w:p>
    <w:p w:rsidR="00767226" w:rsidRDefault="00767226">
      <w:pPr>
        <w:jc w:val="both"/>
      </w:pPr>
      <w:r>
        <w:t>Opróżnianie jeden raz w kwartale 20 pojemników na baterie o pojemności 0,035 m³, rozmieszczonych na terenie całej Gminy, rozmieszczonych w sposób następujący:</w:t>
      </w:r>
    </w:p>
    <w:p w:rsidR="00767226" w:rsidRDefault="00767226">
      <w:pPr>
        <w:numPr>
          <w:ilvl w:val="0"/>
          <w:numId w:val="11"/>
        </w:numPr>
      </w:pPr>
      <w:r>
        <w:t>Drzonowo</w:t>
      </w:r>
    </w:p>
    <w:p w:rsidR="00767226" w:rsidRDefault="00767226">
      <w:pPr>
        <w:ind w:left="372" w:firstLine="348"/>
      </w:pPr>
      <w:r>
        <w:t xml:space="preserve">- 1 szt. Szkoła Podstawowa + Gimnazjum </w:t>
      </w:r>
    </w:p>
    <w:p w:rsidR="00767226" w:rsidRDefault="00767226">
      <w:pPr>
        <w:ind w:left="360" w:firstLine="348"/>
      </w:pPr>
      <w:r>
        <w:t>- 1 szt. przy pojemnikach ustawionych obok sklepu</w:t>
      </w:r>
    </w:p>
    <w:p w:rsidR="00767226" w:rsidRDefault="00767226">
      <w:pPr>
        <w:numPr>
          <w:ilvl w:val="0"/>
          <w:numId w:val="11"/>
        </w:numPr>
      </w:pPr>
      <w:r>
        <w:t>Dźwirzyno</w:t>
      </w:r>
    </w:p>
    <w:p w:rsidR="00767226" w:rsidRDefault="00767226">
      <w:pPr>
        <w:ind w:left="708"/>
      </w:pPr>
      <w:r>
        <w:t>- 1 szt. Szkoła Podstawowa + Gimnazjum</w:t>
      </w:r>
    </w:p>
    <w:p w:rsidR="00767226" w:rsidRDefault="00767226">
      <w:pPr>
        <w:ind w:left="708"/>
      </w:pPr>
      <w:r>
        <w:t>- 1 szt. przy ul. Wyzwolenia (koło Poczty /</w:t>
      </w:r>
    </w:p>
    <w:p w:rsidR="00767226" w:rsidRDefault="00767226">
      <w:pPr>
        <w:numPr>
          <w:ilvl w:val="0"/>
          <w:numId w:val="11"/>
        </w:numPr>
      </w:pPr>
      <w:r>
        <w:t>Grzybowo</w:t>
      </w:r>
    </w:p>
    <w:p w:rsidR="00767226" w:rsidRDefault="00767226">
      <w:pPr>
        <w:ind w:left="708"/>
      </w:pPr>
      <w:r>
        <w:t>- 1 szt. ul. Kołobrzeska (koło Poczty – przystanek lub sklep spożywczy)</w:t>
      </w:r>
    </w:p>
    <w:p w:rsidR="00767226" w:rsidRDefault="00767226">
      <w:pPr>
        <w:ind w:left="708"/>
      </w:pPr>
      <w:r>
        <w:t>- 1 szt. ul. Nadmorska (koło sklepu spożywczego)</w:t>
      </w:r>
    </w:p>
    <w:p w:rsidR="00767226" w:rsidRDefault="00767226">
      <w:pPr>
        <w:numPr>
          <w:ilvl w:val="0"/>
          <w:numId w:val="11"/>
        </w:numPr>
      </w:pPr>
      <w:r>
        <w:t>Budzistowo</w:t>
      </w:r>
    </w:p>
    <w:p w:rsidR="00767226" w:rsidRDefault="00767226">
      <w:pPr>
        <w:ind w:left="708"/>
      </w:pPr>
      <w:r>
        <w:t>- 1 szt. ul. Kołobrzeska (przy pojemnikach na osiedlu)</w:t>
      </w:r>
    </w:p>
    <w:p w:rsidR="00767226" w:rsidRDefault="00767226">
      <w:pPr>
        <w:numPr>
          <w:ilvl w:val="0"/>
          <w:numId w:val="11"/>
        </w:numPr>
      </w:pPr>
      <w:r>
        <w:t>Zieleniewo</w:t>
      </w:r>
    </w:p>
    <w:p w:rsidR="00767226" w:rsidRDefault="00767226">
      <w:pPr>
        <w:ind w:left="708"/>
      </w:pPr>
      <w:r>
        <w:t>- 1 szt. ul. Szczecińska ( przy sklepie obok osiedla lub przy sklepie obok domków Gryzieckiego)</w:t>
      </w:r>
    </w:p>
    <w:p w:rsidR="00767226" w:rsidRDefault="00767226">
      <w:pPr>
        <w:ind w:left="708"/>
      </w:pPr>
      <w:r>
        <w:t>- 1 szt. ul. Wczasowa (przy pojemnikach obok Sochy)</w:t>
      </w:r>
    </w:p>
    <w:p w:rsidR="00767226" w:rsidRDefault="00767226">
      <w:pPr>
        <w:numPr>
          <w:ilvl w:val="0"/>
          <w:numId w:val="11"/>
        </w:numPr>
      </w:pPr>
      <w:r>
        <w:t>Korzystno</w:t>
      </w:r>
    </w:p>
    <w:p w:rsidR="00767226" w:rsidRDefault="00767226">
      <w:pPr>
        <w:ind w:left="708"/>
      </w:pPr>
      <w:r>
        <w:t>- 1 szt. pojemniki przy pętli autobusowej</w:t>
      </w:r>
    </w:p>
    <w:p w:rsidR="00767226" w:rsidRDefault="00767226">
      <w:pPr>
        <w:numPr>
          <w:ilvl w:val="0"/>
          <w:numId w:val="11"/>
        </w:numPr>
      </w:pPr>
      <w:r>
        <w:t>Niekanin</w:t>
      </w:r>
    </w:p>
    <w:p w:rsidR="00767226" w:rsidRDefault="00767226">
      <w:pPr>
        <w:ind w:left="708"/>
      </w:pPr>
      <w:r>
        <w:t>- 1 szt. przy pojemnikach (sklep na rogu lub przy pojemnikach obok przystanku)</w:t>
      </w:r>
    </w:p>
    <w:p w:rsidR="00767226" w:rsidRDefault="00767226">
      <w:pPr>
        <w:numPr>
          <w:ilvl w:val="0"/>
          <w:numId w:val="11"/>
        </w:numPr>
      </w:pPr>
      <w:r>
        <w:t>Obroty</w:t>
      </w:r>
    </w:p>
    <w:p w:rsidR="00767226" w:rsidRDefault="00767226">
      <w:pPr>
        <w:ind w:left="708"/>
      </w:pPr>
      <w:r>
        <w:t>- 1 szt. pojemniki przy świetlicy gminnej</w:t>
      </w:r>
    </w:p>
    <w:p w:rsidR="00767226" w:rsidRDefault="00767226">
      <w:pPr>
        <w:numPr>
          <w:ilvl w:val="0"/>
          <w:numId w:val="11"/>
        </w:numPr>
      </w:pPr>
      <w:r>
        <w:t>Bogucino</w:t>
      </w:r>
    </w:p>
    <w:p w:rsidR="00767226" w:rsidRDefault="00767226">
      <w:pPr>
        <w:ind w:left="708"/>
      </w:pPr>
      <w:r>
        <w:t>- 1 szt. przy pojemnikach obok sklepu</w:t>
      </w:r>
    </w:p>
    <w:p w:rsidR="00767226" w:rsidRDefault="00767226">
      <w:pPr>
        <w:numPr>
          <w:ilvl w:val="0"/>
          <w:numId w:val="11"/>
        </w:numPr>
      </w:pPr>
      <w:r>
        <w:t>Starmnica</w:t>
      </w:r>
    </w:p>
    <w:p w:rsidR="00767226" w:rsidRDefault="00767226">
      <w:pPr>
        <w:ind w:left="720"/>
      </w:pPr>
      <w:r>
        <w:t>- 1 szt. przy pojemnikach niedaleko przystanku</w:t>
      </w:r>
    </w:p>
    <w:p w:rsidR="00767226" w:rsidRDefault="00767226">
      <w:pPr>
        <w:numPr>
          <w:ilvl w:val="0"/>
          <w:numId w:val="11"/>
        </w:numPr>
      </w:pPr>
      <w:r>
        <w:t>Kądzielno</w:t>
      </w:r>
    </w:p>
    <w:p w:rsidR="00767226" w:rsidRDefault="00767226">
      <w:pPr>
        <w:ind w:left="708"/>
      </w:pPr>
      <w:r>
        <w:t>- 1 szt. przy pojemnikach koło osiedla</w:t>
      </w:r>
    </w:p>
    <w:p w:rsidR="00767226" w:rsidRDefault="00767226">
      <w:pPr>
        <w:numPr>
          <w:ilvl w:val="0"/>
          <w:numId w:val="11"/>
        </w:numPr>
      </w:pPr>
      <w:r>
        <w:t>Rościęcino</w:t>
      </w:r>
    </w:p>
    <w:p w:rsidR="00767226" w:rsidRDefault="00767226">
      <w:pPr>
        <w:ind w:left="708"/>
      </w:pPr>
      <w:r>
        <w:t xml:space="preserve">- 1 szt. przy głównej ulicy </w:t>
      </w:r>
    </w:p>
    <w:p w:rsidR="00767226" w:rsidRDefault="00767226">
      <w:pPr>
        <w:numPr>
          <w:ilvl w:val="0"/>
          <w:numId w:val="11"/>
        </w:numPr>
      </w:pPr>
      <w:r>
        <w:t>Stary Borek</w:t>
      </w:r>
    </w:p>
    <w:p w:rsidR="00767226" w:rsidRDefault="00767226">
      <w:pPr>
        <w:ind w:left="708"/>
      </w:pPr>
      <w:r>
        <w:t>- 1 szt. przy pojemnikach obok sklepu</w:t>
      </w:r>
    </w:p>
    <w:p w:rsidR="00767226" w:rsidRDefault="00767226">
      <w:pPr>
        <w:numPr>
          <w:ilvl w:val="0"/>
          <w:numId w:val="11"/>
        </w:numPr>
      </w:pPr>
      <w:r>
        <w:t>Karcino</w:t>
      </w:r>
    </w:p>
    <w:p w:rsidR="00767226" w:rsidRDefault="00767226">
      <w:pPr>
        <w:ind w:left="708"/>
      </w:pPr>
      <w:r>
        <w:t>- 1 szt. przy sklepie niedaleko boiska</w:t>
      </w:r>
    </w:p>
    <w:p w:rsidR="00767226" w:rsidRDefault="00767226">
      <w:pPr>
        <w:numPr>
          <w:ilvl w:val="0"/>
          <w:numId w:val="11"/>
        </w:numPr>
      </w:pPr>
      <w:r>
        <w:t>Sarbia</w:t>
      </w:r>
    </w:p>
    <w:p w:rsidR="00767226" w:rsidRDefault="00767226">
      <w:pPr>
        <w:ind w:left="708"/>
      </w:pPr>
      <w:r>
        <w:t>- 1 szt. przy pojemnikach obok straży</w:t>
      </w:r>
    </w:p>
    <w:p w:rsidR="00767226" w:rsidRDefault="00767226">
      <w:pPr>
        <w:numPr>
          <w:ilvl w:val="0"/>
          <w:numId w:val="11"/>
        </w:numPr>
      </w:pPr>
      <w:r>
        <w:t>Błotnica</w:t>
      </w:r>
    </w:p>
    <w:p w:rsidR="00767226" w:rsidRDefault="00767226">
      <w:pPr>
        <w:ind w:left="708"/>
      </w:pPr>
      <w:r>
        <w:t>- 1 szt. przy przystanku obok pojemników</w:t>
      </w:r>
    </w:p>
    <w:p w:rsidR="00767226" w:rsidRDefault="00767226">
      <w:pPr>
        <w:pStyle w:val="BodyText"/>
      </w:pPr>
    </w:p>
    <w:p w:rsidR="00767226" w:rsidRDefault="00767226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Zadanie nr 5</w:t>
      </w:r>
    </w:p>
    <w:p w:rsidR="00767226" w:rsidRDefault="00767226">
      <w:pPr>
        <w:jc w:val="both"/>
      </w:pPr>
      <w:r>
        <w:t>Odbiór nieczystości po preselekcji z pojemników usytuowanych:</w:t>
      </w:r>
    </w:p>
    <w:p w:rsidR="00767226" w:rsidRDefault="00767226">
      <w:pPr>
        <w:numPr>
          <w:ilvl w:val="0"/>
          <w:numId w:val="10"/>
        </w:numPr>
        <w:jc w:val="both"/>
      </w:pPr>
      <w:r>
        <w:t>Korzystno: plastik 1 szt., szkło 1 szt.</w:t>
      </w:r>
    </w:p>
    <w:p w:rsidR="00767226" w:rsidRDefault="00767226">
      <w:pPr>
        <w:numPr>
          <w:ilvl w:val="0"/>
          <w:numId w:val="10"/>
        </w:numPr>
        <w:jc w:val="both"/>
      </w:pPr>
      <w:r>
        <w:t>Stary Borek: plastik 1 szt., szkło 1 szt.</w:t>
      </w:r>
    </w:p>
    <w:p w:rsidR="00767226" w:rsidRDefault="00767226">
      <w:pPr>
        <w:numPr>
          <w:ilvl w:val="0"/>
          <w:numId w:val="10"/>
        </w:numPr>
        <w:jc w:val="both"/>
      </w:pPr>
      <w:r>
        <w:t>Nowy Borek: plastik 1 szt., szkło 1 szt.</w:t>
      </w:r>
    </w:p>
    <w:p w:rsidR="00767226" w:rsidRDefault="00767226">
      <w:pPr>
        <w:numPr>
          <w:ilvl w:val="0"/>
          <w:numId w:val="10"/>
        </w:numPr>
        <w:jc w:val="both"/>
      </w:pPr>
      <w:r>
        <w:t>Nowogardek: plastik 1 szt., szkło 1 szt.</w:t>
      </w:r>
    </w:p>
    <w:p w:rsidR="00767226" w:rsidRDefault="00767226">
      <w:pPr>
        <w:numPr>
          <w:ilvl w:val="0"/>
          <w:numId w:val="10"/>
        </w:numPr>
        <w:jc w:val="both"/>
      </w:pPr>
      <w:r>
        <w:t>Głowaczewo: plastik 1 szt., szkło 1 szt.</w:t>
      </w:r>
    </w:p>
    <w:p w:rsidR="00767226" w:rsidRDefault="00767226">
      <w:pPr>
        <w:numPr>
          <w:ilvl w:val="0"/>
          <w:numId w:val="10"/>
        </w:numPr>
        <w:jc w:val="both"/>
      </w:pPr>
      <w:r>
        <w:t>Karcino: plastik 5 szt., szkło 5 szt.</w:t>
      </w:r>
    </w:p>
    <w:p w:rsidR="00767226" w:rsidRDefault="00767226">
      <w:pPr>
        <w:numPr>
          <w:ilvl w:val="0"/>
          <w:numId w:val="10"/>
        </w:numPr>
        <w:jc w:val="both"/>
      </w:pPr>
      <w:r>
        <w:t>Sarbia: plastik 2 szt., szkło 2 szt.</w:t>
      </w:r>
    </w:p>
    <w:p w:rsidR="00767226" w:rsidRDefault="00767226">
      <w:pPr>
        <w:numPr>
          <w:ilvl w:val="0"/>
          <w:numId w:val="10"/>
        </w:numPr>
        <w:jc w:val="both"/>
      </w:pPr>
      <w:r>
        <w:t>Samowo: plastik 1 szt., szkło 2 szt.</w:t>
      </w:r>
    </w:p>
    <w:p w:rsidR="00767226" w:rsidRDefault="00767226">
      <w:pPr>
        <w:numPr>
          <w:ilvl w:val="0"/>
          <w:numId w:val="10"/>
        </w:numPr>
        <w:jc w:val="both"/>
      </w:pPr>
      <w:r>
        <w:t>Drzonowo: plastik 6 szt., makulatura 1 szt., szkło 4 szt.</w:t>
      </w:r>
    </w:p>
    <w:p w:rsidR="00767226" w:rsidRDefault="00767226">
      <w:pPr>
        <w:numPr>
          <w:ilvl w:val="0"/>
          <w:numId w:val="10"/>
        </w:numPr>
        <w:jc w:val="both"/>
      </w:pPr>
      <w:r>
        <w:t>Bogusławie: plastik 1 szt., szkło 1 szt.</w:t>
      </w:r>
    </w:p>
    <w:p w:rsidR="00767226" w:rsidRDefault="00767226">
      <w:pPr>
        <w:numPr>
          <w:ilvl w:val="0"/>
          <w:numId w:val="10"/>
        </w:numPr>
        <w:jc w:val="both"/>
      </w:pPr>
      <w:r>
        <w:t>Przećmino: plastik 1 szt., szkło 1 szt.</w:t>
      </w:r>
    </w:p>
    <w:p w:rsidR="00767226" w:rsidRDefault="00767226">
      <w:pPr>
        <w:numPr>
          <w:ilvl w:val="0"/>
          <w:numId w:val="10"/>
        </w:numPr>
        <w:jc w:val="both"/>
      </w:pPr>
      <w:r>
        <w:t>Rościęcino: plastik 4 szt., szkło 3 szt.</w:t>
      </w:r>
    </w:p>
    <w:p w:rsidR="00767226" w:rsidRDefault="00767226">
      <w:pPr>
        <w:numPr>
          <w:ilvl w:val="0"/>
          <w:numId w:val="10"/>
        </w:numPr>
        <w:jc w:val="both"/>
      </w:pPr>
      <w:r>
        <w:t>Zieleniewo I: plastik 5 szt., szkło 3 szt.</w:t>
      </w:r>
    </w:p>
    <w:p w:rsidR="00767226" w:rsidRDefault="00767226">
      <w:pPr>
        <w:numPr>
          <w:ilvl w:val="0"/>
          <w:numId w:val="10"/>
        </w:numPr>
        <w:jc w:val="both"/>
      </w:pPr>
      <w:r>
        <w:t>Zieleniewo II: plastik 3 szt., szkło 3 szt.</w:t>
      </w:r>
    </w:p>
    <w:p w:rsidR="00767226" w:rsidRDefault="00767226">
      <w:pPr>
        <w:numPr>
          <w:ilvl w:val="0"/>
          <w:numId w:val="10"/>
        </w:numPr>
        <w:jc w:val="both"/>
      </w:pPr>
      <w:r>
        <w:t>Budzistowo: plastik 7 szt., szkło 5 szt.</w:t>
      </w:r>
    </w:p>
    <w:p w:rsidR="00767226" w:rsidRDefault="00767226">
      <w:pPr>
        <w:numPr>
          <w:ilvl w:val="0"/>
          <w:numId w:val="10"/>
        </w:numPr>
        <w:jc w:val="both"/>
      </w:pPr>
      <w:r>
        <w:t>Błotnica: plastik 1 szt., szkło 1 szt.,</w:t>
      </w:r>
    </w:p>
    <w:p w:rsidR="00767226" w:rsidRDefault="00767226">
      <w:pPr>
        <w:numPr>
          <w:ilvl w:val="0"/>
          <w:numId w:val="10"/>
        </w:numPr>
        <w:jc w:val="both"/>
      </w:pPr>
      <w:r>
        <w:t>Niekanin: plastik 3 szt., szkło 3 szt.</w:t>
      </w:r>
    </w:p>
    <w:p w:rsidR="00767226" w:rsidRDefault="00767226">
      <w:pPr>
        <w:numPr>
          <w:ilvl w:val="0"/>
          <w:numId w:val="10"/>
        </w:numPr>
        <w:jc w:val="both"/>
      </w:pPr>
      <w:r>
        <w:t>Obroty: plastik 2 szt., szkło 1 szt.</w:t>
      </w:r>
    </w:p>
    <w:p w:rsidR="00767226" w:rsidRDefault="00767226">
      <w:pPr>
        <w:numPr>
          <w:ilvl w:val="0"/>
          <w:numId w:val="10"/>
        </w:numPr>
        <w:jc w:val="both"/>
      </w:pPr>
      <w:r>
        <w:t>Bogucino: plastik 1 szt., szkło 1 szt.</w:t>
      </w:r>
    </w:p>
    <w:p w:rsidR="00767226" w:rsidRDefault="00767226">
      <w:pPr>
        <w:numPr>
          <w:ilvl w:val="0"/>
          <w:numId w:val="10"/>
        </w:numPr>
        <w:jc w:val="both"/>
      </w:pPr>
      <w:r>
        <w:t>Stramnica: plastik 3 szt., szkło 3 szt.</w:t>
      </w:r>
    </w:p>
    <w:p w:rsidR="00767226" w:rsidRDefault="00767226">
      <w:pPr>
        <w:numPr>
          <w:ilvl w:val="0"/>
          <w:numId w:val="10"/>
        </w:numPr>
        <w:jc w:val="both"/>
      </w:pPr>
      <w:r>
        <w:t>Stramnica (Oceania): plastik 1 szt., szkło 1 szt.</w:t>
      </w:r>
    </w:p>
    <w:p w:rsidR="00767226" w:rsidRDefault="00767226">
      <w:pPr>
        <w:numPr>
          <w:ilvl w:val="0"/>
          <w:numId w:val="10"/>
        </w:numPr>
        <w:jc w:val="both"/>
      </w:pPr>
      <w:r>
        <w:t>Kądzielno: plastik 4 szt., szkło 3 szt.</w:t>
      </w:r>
    </w:p>
    <w:p w:rsidR="00767226" w:rsidRDefault="00767226">
      <w:pPr>
        <w:numPr>
          <w:ilvl w:val="0"/>
          <w:numId w:val="10"/>
        </w:numPr>
        <w:jc w:val="both"/>
      </w:pPr>
      <w:r>
        <w:t>Grzybowo: plastik 21 szt., szkło 18 szt.</w:t>
      </w:r>
    </w:p>
    <w:p w:rsidR="00767226" w:rsidRDefault="00767226">
      <w:pPr>
        <w:numPr>
          <w:ilvl w:val="0"/>
          <w:numId w:val="10"/>
        </w:numPr>
        <w:jc w:val="both"/>
      </w:pPr>
      <w:r>
        <w:t>Dźwirzyno: plastik 25 szt., szkło 21 szt.</w:t>
      </w:r>
    </w:p>
    <w:p w:rsidR="00767226" w:rsidRDefault="00767226">
      <w:pPr>
        <w:numPr>
          <w:ilvl w:val="0"/>
          <w:numId w:val="10"/>
        </w:numPr>
        <w:jc w:val="both"/>
      </w:pPr>
      <w:r>
        <w:t>Dźwirzyno Camping „Biała Mewa”: plastik 7 szt., szkło 7 szt.</w:t>
      </w:r>
    </w:p>
    <w:p w:rsidR="00767226" w:rsidRDefault="00767226">
      <w:pPr>
        <w:jc w:val="both"/>
      </w:pPr>
      <w:r>
        <w:t xml:space="preserve">Łączna ilość pojemników: </w:t>
      </w:r>
    </w:p>
    <w:p w:rsidR="00767226" w:rsidRDefault="00767226" w:rsidP="00793461">
      <w:pPr>
        <w:numPr>
          <w:ilvl w:val="1"/>
          <w:numId w:val="10"/>
        </w:numPr>
        <w:jc w:val="both"/>
      </w:pPr>
      <w:r w:rsidRPr="00793461">
        <w:t>plastik: 10</w:t>
      </w:r>
      <w:r>
        <w:t>8 szt., ty</w:t>
      </w:r>
      <w:r w:rsidRPr="00793461">
        <w:t xml:space="preserve">pu dzwon </w:t>
      </w:r>
    </w:p>
    <w:p w:rsidR="00767226" w:rsidRDefault="00767226" w:rsidP="00793461">
      <w:pPr>
        <w:numPr>
          <w:ilvl w:val="1"/>
          <w:numId w:val="10"/>
        </w:numPr>
        <w:jc w:val="both"/>
      </w:pPr>
      <w:r w:rsidRPr="00793461">
        <w:t>szkło: 9</w:t>
      </w:r>
      <w:r>
        <w:t>3</w:t>
      </w:r>
      <w:r w:rsidRPr="00793461">
        <w:t xml:space="preserve"> szt., typu dzwon </w:t>
      </w:r>
    </w:p>
    <w:p w:rsidR="00767226" w:rsidRPr="00793461" w:rsidRDefault="00767226" w:rsidP="00793461">
      <w:pPr>
        <w:numPr>
          <w:ilvl w:val="1"/>
          <w:numId w:val="10"/>
        </w:numPr>
        <w:jc w:val="both"/>
      </w:pPr>
      <w:r>
        <w:t>makulatura: 1 szt., typu kontener 1,10 m3</w:t>
      </w:r>
    </w:p>
    <w:p w:rsidR="00767226" w:rsidRPr="00C757A8" w:rsidRDefault="00767226" w:rsidP="00C757A8">
      <w:pPr>
        <w:rPr>
          <w:u w:val="single"/>
        </w:rPr>
      </w:pPr>
      <w:r>
        <w:t xml:space="preserve">Odbiór odpadów selektywnych z terenu gminy /całorocznie/ - </w:t>
      </w:r>
      <w:r w:rsidRPr="00C757A8">
        <w:rPr>
          <w:u w:val="single"/>
        </w:rPr>
        <w:t>2 razy w miesiącu</w:t>
      </w:r>
      <w:r>
        <w:t xml:space="preserve">, z wyjątkiem miejscowości </w:t>
      </w:r>
      <w:r w:rsidRPr="00D4129E">
        <w:rPr>
          <w:b/>
          <w:bCs/>
        </w:rPr>
        <w:t>Grzybowo i Dźwirzyno</w:t>
      </w:r>
      <w:r>
        <w:t xml:space="preserve">, gdzie odbiór powinien być realizowany </w:t>
      </w:r>
      <w:r w:rsidRPr="00C757A8">
        <w:rPr>
          <w:u w:val="single"/>
        </w:rPr>
        <w:t xml:space="preserve">w miesiącach  </w:t>
      </w:r>
      <w:r w:rsidRPr="00C757A8">
        <w:rPr>
          <w:b/>
          <w:bCs/>
          <w:u w:val="single"/>
        </w:rPr>
        <w:t>I – IV i X – XII</w:t>
      </w:r>
      <w:r w:rsidRPr="00C757A8">
        <w:rPr>
          <w:u w:val="single"/>
        </w:rPr>
        <w:t xml:space="preserve">  z częstotliwością jeden raz w</w:t>
      </w:r>
      <w:r>
        <w:t xml:space="preserve"> </w:t>
      </w:r>
      <w:r w:rsidRPr="00C757A8">
        <w:rPr>
          <w:u w:val="single"/>
        </w:rPr>
        <w:t>miesiącu</w:t>
      </w:r>
      <w:r>
        <w:t xml:space="preserve">,  </w:t>
      </w:r>
      <w:r w:rsidRPr="00C757A8">
        <w:rPr>
          <w:u w:val="single"/>
        </w:rPr>
        <w:t xml:space="preserve">w miesiącach </w:t>
      </w:r>
      <w:r w:rsidRPr="00C757A8">
        <w:rPr>
          <w:b/>
          <w:bCs/>
          <w:u w:val="single"/>
        </w:rPr>
        <w:t>V i IX</w:t>
      </w:r>
      <w:r w:rsidRPr="00C757A8">
        <w:rPr>
          <w:u w:val="single"/>
        </w:rPr>
        <w:t xml:space="preserve"> co dwa tygodnie</w:t>
      </w:r>
      <w:r>
        <w:t xml:space="preserve"> .                                                            W okresie sezonu turystycznego -  tj. </w:t>
      </w:r>
      <w:r w:rsidRPr="00C757A8">
        <w:rPr>
          <w:u w:val="single"/>
        </w:rPr>
        <w:t xml:space="preserve">w miesiącach </w:t>
      </w:r>
      <w:r w:rsidRPr="00C757A8">
        <w:rPr>
          <w:b/>
          <w:bCs/>
          <w:u w:val="single"/>
        </w:rPr>
        <w:t>VI – VIII</w:t>
      </w:r>
      <w:r w:rsidRPr="00C757A8">
        <w:rPr>
          <w:u w:val="single"/>
        </w:rPr>
        <w:t xml:space="preserve">  </w:t>
      </w:r>
      <w:r>
        <w:rPr>
          <w:u w:val="single"/>
        </w:rPr>
        <w:t xml:space="preserve">                                 </w:t>
      </w:r>
      <w:r w:rsidRPr="00C757A8">
        <w:rPr>
          <w:u w:val="single"/>
        </w:rPr>
        <w:t xml:space="preserve"> wywóz odpadów selektywnych z czę</w:t>
      </w:r>
      <w:r>
        <w:rPr>
          <w:u w:val="single"/>
        </w:rPr>
        <w:t xml:space="preserve">stotliwością – 1 raz w tygodniu                                             / </w:t>
      </w:r>
      <w:r w:rsidRPr="00D4129E">
        <w:rPr>
          <w:b/>
          <w:bCs/>
          <w:u w:val="single"/>
        </w:rPr>
        <w:t>dotyczy terenu całej gminy</w:t>
      </w:r>
      <w:r>
        <w:rPr>
          <w:u w:val="single"/>
        </w:rPr>
        <w:t>/.</w:t>
      </w:r>
    </w:p>
    <w:p w:rsidR="00767226" w:rsidRDefault="00767226">
      <w:pPr>
        <w:ind w:left="4956"/>
        <w:jc w:val="both"/>
        <w:rPr>
          <w:sz w:val="20"/>
          <w:szCs w:val="20"/>
        </w:rPr>
      </w:pPr>
      <w:r>
        <w:t xml:space="preserve">                                                                      </w:t>
      </w:r>
    </w:p>
    <w:p w:rsidR="00767226" w:rsidRPr="00E02EE7" w:rsidRDefault="00767226">
      <w:pPr>
        <w:rPr>
          <w:i/>
          <w:iCs/>
        </w:rPr>
      </w:pPr>
      <w:r>
        <w:t xml:space="preserve">                                                                                      </w:t>
      </w:r>
      <w:r>
        <w:rPr>
          <w:i/>
          <w:iCs/>
        </w:rPr>
        <w:t>Zatwierdził</w:t>
      </w:r>
    </w:p>
    <w:p w:rsidR="00767226" w:rsidRDefault="00767226"/>
    <w:p w:rsidR="00767226" w:rsidRPr="00C757A8" w:rsidRDefault="00767226">
      <w:pPr>
        <w:ind w:left="4956"/>
        <w:jc w:val="both"/>
        <w:rPr>
          <w:b/>
          <w:bCs/>
          <w:i/>
          <w:iCs/>
        </w:rPr>
      </w:pPr>
      <w:r>
        <w:t xml:space="preserve">     </w:t>
      </w:r>
      <w:r w:rsidRPr="00C757A8">
        <w:rPr>
          <w:b/>
          <w:bCs/>
          <w:i/>
          <w:iCs/>
        </w:rPr>
        <w:t>Dyrektor Gminnego Ośrodka</w:t>
      </w:r>
    </w:p>
    <w:p w:rsidR="00767226" w:rsidRPr="00C757A8" w:rsidRDefault="00767226" w:rsidP="00C408B0">
      <w:pPr>
        <w:ind w:left="4956"/>
        <w:jc w:val="both"/>
        <w:rPr>
          <w:b/>
          <w:bCs/>
          <w:i/>
          <w:iCs/>
        </w:rPr>
      </w:pPr>
      <w:r w:rsidRPr="00C757A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Sportu, Turystyki i Rekreacji</w:t>
      </w:r>
    </w:p>
    <w:p w:rsidR="00767226" w:rsidRPr="00C757A8" w:rsidRDefault="00767226">
      <w:pPr>
        <w:ind w:left="4956"/>
        <w:jc w:val="both"/>
        <w:rPr>
          <w:b/>
          <w:bCs/>
          <w:i/>
          <w:iCs/>
        </w:rPr>
      </w:pPr>
      <w:r w:rsidRPr="00C757A8">
        <w:rPr>
          <w:b/>
          <w:bCs/>
          <w:i/>
          <w:iCs/>
        </w:rPr>
        <w:t xml:space="preserve">             Jacek Domański</w:t>
      </w:r>
    </w:p>
    <w:p w:rsidR="00767226" w:rsidRDefault="00767226">
      <w:pPr>
        <w:tabs>
          <w:tab w:val="left" w:pos="5370"/>
        </w:tabs>
      </w:pPr>
    </w:p>
    <w:sectPr w:rsidR="00767226" w:rsidSect="00F230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226" w:rsidRDefault="00767226">
      <w:r>
        <w:separator/>
      </w:r>
    </w:p>
  </w:endnote>
  <w:endnote w:type="continuationSeparator" w:id="1">
    <w:p w:rsidR="00767226" w:rsidRDefault="00767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26" w:rsidRDefault="0076722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767226" w:rsidRDefault="0076722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226" w:rsidRDefault="00767226">
      <w:r>
        <w:separator/>
      </w:r>
    </w:p>
  </w:footnote>
  <w:footnote w:type="continuationSeparator" w:id="1">
    <w:p w:rsidR="00767226" w:rsidRDefault="00767226">
      <w:r>
        <w:continuationSeparator/>
      </w:r>
    </w:p>
  </w:footnote>
  <w:footnote w:id="2">
    <w:p w:rsidR="00767226" w:rsidRDefault="00767226">
      <w:pPr>
        <w:pStyle w:val="FootnoteText"/>
      </w:pPr>
      <w:r>
        <w:rPr>
          <w:rStyle w:val="FootnoteReference"/>
        </w:rPr>
        <w:footnoteRef/>
      </w:r>
      <w:r>
        <w:t xml:space="preserve"> Zamawiający zastrzega sobie prawo do zmiany wymienionych terminów, termin przyjęty w załączniku ma na celu ujednolicenie dokonywanych obliczeń wartości zamówienia przez jego wykonawców. </w:t>
      </w:r>
    </w:p>
  </w:footnote>
  <w:footnote w:id="3">
    <w:p w:rsidR="00767226" w:rsidRDefault="00767226">
      <w:pPr>
        <w:pStyle w:val="FootnoteText"/>
      </w:pPr>
      <w:r>
        <w:rPr>
          <w:rStyle w:val="FootnoteReference"/>
        </w:rPr>
        <w:footnoteRef/>
      </w:r>
      <w:r>
        <w:t xml:space="preserve"> Stanowią własność Zamawiającego.</w:t>
      </w:r>
    </w:p>
  </w:footnote>
  <w:footnote w:id="4">
    <w:p w:rsidR="00767226" w:rsidRDefault="00767226">
      <w:pPr>
        <w:pStyle w:val="FootnoteText"/>
      </w:pPr>
      <w:r>
        <w:rPr>
          <w:rStyle w:val="FootnoteReference"/>
        </w:rPr>
        <w:footnoteRef/>
      </w:r>
      <w:r>
        <w:t xml:space="preserve"> Dzierżawionych przez wykonawcę zamówienia.</w:t>
      </w:r>
    </w:p>
  </w:footnote>
  <w:footnote w:id="5">
    <w:p w:rsidR="00767226" w:rsidRDefault="00767226" w:rsidP="00FA5982">
      <w:pPr>
        <w:pStyle w:val="FootnoteText"/>
      </w:pPr>
      <w:r>
        <w:rPr>
          <w:rStyle w:val="FootnoteReference"/>
        </w:rPr>
        <w:footnoteRef/>
      </w:r>
      <w:r>
        <w:t xml:space="preserve"> Dzierżawionych przez wykonawcę zamówienia.</w:t>
      </w:r>
    </w:p>
  </w:footnote>
  <w:footnote w:id="6">
    <w:p w:rsidR="00767226" w:rsidRDefault="00767226">
      <w:pPr>
        <w:pStyle w:val="FootnoteText"/>
      </w:pPr>
      <w:r>
        <w:rPr>
          <w:rStyle w:val="FootnoteReference"/>
        </w:rPr>
        <w:footnoteRef/>
      </w:r>
      <w:r>
        <w:t xml:space="preserve"> Kontenery stanowią własność Zamawiającego.</w:t>
      </w:r>
    </w:p>
  </w:footnote>
  <w:footnote w:id="7">
    <w:p w:rsidR="00767226" w:rsidRDefault="00767226">
      <w:pPr>
        <w:pStyle w:val="FootnoteText"/>
      </w:pPr>
      <w:r>
        <w:rPr>
          <w:rStyle w:val="FootnoteReference"/>
        </w:rPr>
        <w:footnoteRef/>
      </w:r>
      <w:r>
        <w:t xml:space="preserve"> Ilość koszy, które stanowią własność </w:t>
      </w:r>
      <w:r w:rsidRPr="00A2176D">
        <w:rPr>
          <w:b/>
          <w:bCs/>
        </w:rPr>
        <w:t>Wykonawcy</w:t>
      </w:r>
      <w:r>
        <w:t xml:space="preserve">, dzierżawionych przez zamawiającego równa jest ilości przystanków, których sprzątanie zlecone zostanie wykonawcy zamówienia.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04F9"/>
    <w:multiLevelType w:val="hybridMultilevel"/>
    <w:tmpl w:val="263EA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0D1FCB"/>
    <w:multiLevelType w:val="hybridMultilevel"/>
    <w:tmpl w:val="E69445CE"/>
    <w:lvl w:ilvl="0" w:tplc="3DB49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737F1"/>
    <w:multiLevelType w:val="hybridMultilevel"/>
    <w:tmpl w:val="464410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023CA"/>
    <w:multiLevelType w:val="hybridMultilevel"/>
    <w:tmpl w:val="EC2E68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5E715E"/>
    <w:multiLevelType w:val="hybridMultilevel"/>
    <w:tmpl w:val="C1BCFB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927D45"/>
    <w:multiLevelType w:val="hybridMultilevel"/>
    <w:tmpl w:val="1E9A6B56"/>
    <w:lvl w:ilvl="0" w:tplc="3154B6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A4EB1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E05429"/>
    <w:multiLevelType w:val="hybridMultilevel"/>
    <w:tmpl w:val="61BCBFF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EE2E6AE">
      <w:start w:val="1"/>
      <w:numFmt w:val="lowerLetter"/>
      <w:lvlText w:val="%2)"/>
      <w:lvlJc w:val="left"/>
      <w:pPr>
        <w:tabs>
          <w:tab w:val="num" w:pos="1630"/>
        </w:tabs>
        <w:ind w:left="1630" w:hanging="49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300316"/>
    <w:multiLevelType w:val="hybridMultilevel"/>
    <w:tmpl w:val="2CAE70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27B01BD"/>
    <w:multiLevelType w:val="hybridMultilevel"/>
    <w:tmpl w:val="32C297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EB2FC7"/>
    <w:multiLevelType w:val="hybridMultilevel"/>
    <w:tmpl w:val="FAE81F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8B5054"/>
    <w:multiLevelType w:val="hybridMultilevel"/>
    <w:tmpl w:val="C1F0CD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4A0"/>
    <w:rsid w:val="000815F3"/>
    <w:rsid w:val="000A190A"/>
    <w:rsid w:val="00231BD7"/>
    <w:rsid w:val="00316540"/>
    <w:rsid w:val="00352376"/>
    <w:rsid w:val="00387030"/>
    <w:rsid w:val="003A6AB3"/>
    <w:rsid w:val="003B3744"/>
    <w:rsid w:val="003C1097"/>
    <w:rsid w:val="003C2A55"/>
    <w:rsid w:val="003E4C16"/>
    <w:rsid w:val="003F3B30"/>
    <w:rsid w:val="004B3D5E"/>
    <w:rsid w:val="004B450F"/>
    <w:rsid w:val="005024FD"/>
    <w:rsid w:val="0050708F"/>
    <w:rsid w:val="00561B9C"/>
    <w:rsid w:val="005706D7"/>
    <w:rsid w:val="00596CD5"/>
    <w:rsid w:val="005C6D43"/>
    <w:rsid w:val="006042DF"/>
    <w:rsid w:val="006C17B3"/>
    <w:rsid w:val="006E44EC"/>
    <w:rsid w:val="00767226"/>
    <w:rsid w:val="00793461"/>
    <w:rsid w:val="007B6414"/>
    <w:rsid w:val="007F5B93"/>
    <w:rsid w:val="00823036"/>
    <w:rsid w:val="008A23D0"/>
    <w:rsid w:val="009138D8"/>
    <w:rsid w:val="00984F3E"/>
    <w:rsid w:val="00A2176D"/>
    <w:rsid w:val="00AF5D64"/>
    <w:rsid w:val="00B623CF"/>
    <w:rsid w:val="00B86F08"/>
    <w:rsid w:val="00C2620B"/>
    <w:rsid w:val="00C408B0"/>
    <w:rsid w:val="00C757A8"/>
    <w:rsid w:val="00CF5336"/>
    <w:rsid w:val="00D36312"/>
    <w:rsid w:val="00D4129E"/>
    <w:rsid w:val="00D434A0"/>
    <w:rsid w:val="00D66C5E"/>
    <w:rsid w:val="00DC51FD"/>
    <w:rsid w:val="00DE275E"/>
    <w:rsid w:val="00E02EE7"/>
    <w:rsid w:val="00E92235"/>
    <w:rsid w:val="00EC0556"/>
    <w:rsid w:val="00F23073"/>
    <w:rsid w:val="00F70466"/>
    <w:rsid w:val="00F93D1D"/>
    <w:rsid w:val="00FA5982"/>
    <w:rsid w:val="00FB54D4"/>
    <w:rsid w:val="00FD69A0"/>
    <w:rsid w:val="00FE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3D0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23D0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23D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23D0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6D4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C6D4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C6D43"/>
    <w:rPr>
      <w:rFonts w:ascii="Calibri" w:hAnsi="Calibri" w:cs="Calibri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8A23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C6D43"/>
  </w:style>
  <w:style w:type="character" w:styleId="FootnoteReference">
    <w:name w:val="footnote reference"/>
    <w:basedOn w:val="DefaultParagraphFont"/>
    <w:uiPriority w:val="99"/>
    <w:semiHidden/>
    <w:rsid w:val="008A23D0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8A23D0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6D43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A23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6D43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8A2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1622</Words>
  <Characters>9736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zprzybysz</dc:creator>
  <cp:keywords/>
  <dc:description/>
  <cp:lastModifiedBy>GOTIK</cp:lastModifiedBy>
  <cp:revision>3</cp:revision>
  <cp:lastPrinted>2007-02-07T19:08:00Z</cp:lastPrinted>
  <dcterms:created xsi:type="dcterms:W3CDTF">2011-01-20T21:22:00Z</dcterms:created>
  <dcterms:modified xsi:type="dcterms:W3CDTF">2011-01-20T22:11:00Z</dcterms:modified>
</cp:coreProperties>
</file>