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0" w:rsidRPr="00900938" w:rsidRDefault="00E65DC0" w:rsidP="00900938">
      <w:pPr>
        <w:jc w:val="center"/>
        <w:rPr>
          <w:b/>
          <w:bCs/>
        </w:rPr>
      </w:pPr>
      <w:r w:rsidRPr="00900938">
        <w:rPr>
          <w:b/>
          <w:bCs/>
        </w:rPr>
        <w:t>Zarządzenie Nr 126/2008</w:t>
      </w:r>
    </w:p>
    <w:p w:rsidR="00E65DC0" w:rsidRPr="00900938" w:rsidRDefault="00E65DC0" w:rsidP="00900938">
      <w:pPr>
        <w:jc w:val="center"/>
        <w:rPr>
          <w:b/>
          <w:bCs/>
        </w:rPr>
      </w:pPr>
      <w:r w:rsidRPr="00900938">
        <w:rPr>
          <w:b/>
          <w:bCs/>
        </w:rPr>
        <w:t>Wójta Gminy Kołobrzeg</w:t>
      </w:r>
    </w:p>
    <w:p w:rsidR="00E65DC0" w:rsidRDefault="00E65DC0" w:rsidP="00900938">
      <w:pPr>
        <w:jc w:val="center"/>
        <w:rPr>
          <w:b/>
          <w:bCs/>
        </w:rPr>
      </w:pPr>
      <w:r>
        <w:rPr>
          <w:b/>
          <w:bCs/>
        </w:rPr>
        <w:t>z</w:t>
      </w:r>
      <w:r w:rsidRPr="00900938">
        <w:rPr>
          <w:b/>
          <w:bCs/>
        </w:rPr>
        <w:t xml:space="preserve"> dnia 15 lipca 2008 r.</w:t>
      </w:r>
    </w:p>
    <w:p w:rsidR="00E65DC0" w:rsidRDefault="00E65DC0" w:rsidP="00900938">
      <w:pPr>
        <w:jc w:val="center"/>
        <w:rPr>
          <w:b/>
          <w:bCs/>
        </w:rPr>
      </w:pPr>
    </w:p>
    <w:p w:rsidR="00E65DC0" w:rsidRDefault="00E65DC0" w:rsidP="00900938">
      <w:pPr>
        <w:jc w:val="center"/>
        <w:rPr>
          <w:b/>
          <w:bCs/>
        </w:rPr>
      </w:pPr>
    </w:p>
    <w:p w:rsidR="00E65DC0" w:rsidRDefault="00E65DC0" w:rsidP="00900938">
      <w:pPr>
        <w:jc w:val="center"/>
      </w:pPr>
      <w:r>
        <w:t>w sprawie R</w:t>
      </w:r>
      <w:r w:rsidRPr="00900938">
        <w:t>egulaminu Organizacyjnego Urzędu Gminy Kołobrzeg</w:t>
      </w:r>
    </w:p>
    <w:p w:rsidR="00E65DC0" w:rsidRDefault="00E65DC0" w:rsidP="00900938">
      <w:pPr>
        <w:jc w:val="center"/>
      </w:pPr>
    </w:p>
    <w:p w:rsidR="00E65DC0" w:rsidRDefault="00E65DC0" w:rsidP="00900938"/>
    <w:p w:rsidR="00E65DC0" w:rsidRDefault="00E65DC0" w:rsidP="00900938"/>
    <w:p w:rsidR="00E65DC0" w:rsidRDefault="00E65DC0" w:rsidP="00900938"/>
    <w:p w:rsidR="00E65DC0" w:rsidRDefault="00E65DC0" w:rsidP="00900938">
      <w:r>
        <w:tab/>
        <w:t>Na podstawie Art. 33, ust. 2 ustawy z dnia 8 marca 1990 r. o samorządzie gminnym ( Dz. U. z 2001 r. , Nr 142, poz. 1591 z późn. zm.) nadaję:</w:t>
      </w:r>
    </w:p>
    <w:p w:rsidR="00E65DC0" w:rsidRDefault="00E65DC0" w:rsidP="00900938"/>
    <w:p w:rsidR="00E65DC0" w:rsidRDefault="00E65DC0" w:rsidP="00900938">
      <w:pPr>
        <w:jc w:val="center"/>
      </w:pPr>
      <w:r>
        <w:t>§ 1.</w:t>
      </w:r>
    </w:p>
    <w:p w:rsidR="00E65DC0" w:rsidRDefault="00E65DC0" w:rsidP="00900938">
      <w:pPr>
        <w:jc w:val="both"/>
      </w:pPr>
    </w:p>
    <w:p w:rsidR="00E65DC0" w:rsidRDefault="00E65DC0" w:rsidP="00900938">
      <w:pPr>
        <w:jc w:val="both"/>
      </w:pPr>
      <w:r>
        <w:tab/>
        <w:t>Regulamin Organizacyjny Urzędu Gminy Kołobrzeg , który stanowi załącznik do niniejszego Zarządzenia.</w:t>
      </w:r>
    </w:p>
    <w:p w:rsidR="00E65DC0" w:rsidRDefault="00E65DC0" w:rsidP="00900938"/>
    <w:p w:rsidR="00E65DC0" w:rsidRDefault="00E65DC0" w:rsidP="00900938">
      <w:pPr>
        <w:jc w:val="center"/>
      </w:pPr>
      <w:r>
        <w:t>§ 2.</w:t>
      </w:r>
    </w:p>
    <w:p w:rsidR="00E65DC0" w:rsidRDefault="00E65DC0" w:rsidP="00900938"/>
    <w:p w:rsidR="00E65DC0" w:rsidRDefault="00E65DC0" w:rsidP="00900938">
      <w:pPr>
        <w:jc w:val="both"/>
      </w:pPr>
      <w:r>
        <w:tab/>
        <w:t>Odpowiedzialnym za wprowadzenie w życie Regulaminu czynię Sekretarza Gminy Kołobrzeg.</w:t>
      </w:r>
    </w:p>
    <w:p w:rsidR="00E65DC0" w:rsidRDefault="00E65DC0" w:rsidP="00900938"/>
    <w:p w:rsidR="00E65DC0" w:rsidRDefault="00E65DC0" w:rsidP="00900938">
      <w:pPr>
        <w:jc w:val="center"/>
      </w:pPr>
      <w:r>
        <w:t>§ 3.</w:t>
      </w:r>
    </w:p>
    <w:p w:rsidR="00E65DC0" w:rsidRPr="00900938" w:rsidRDefault="00E65DC0" w:rsidP="00900938">
      <w:pPr>
        <w:rPr>
          <w:color w:val="FF0000"/>
        </w:rPr>
      </w:pPr>
    </w:p>
    <w:p w:rsidR="00E65DC0" w:rsidRDefault="00E65DC0" w:rsidP="00900938">
      <w:r w:rsidRPr="00900938">
        <w:rPr>
          <w:color w:val="FF0000"/>
        </w:rPr>
        <w:tab/>
      </w:r>
      <w:r>
        <w:t>Regulamin wchodzi w życie z dniem podpisania .</w:t>
      </w:r>
    </w:p>
    <w:p w:rsidR="00E65DC0" w:rsidRDefault="00E65DC0" w:rsidP="00900938"/>
    <w:p w:rsidR="00E65DC0" w:rsidRDefault="00E65DC0" w:rsidP="00900938"/>
    <w:p w:rsidR="00E65DC0" w:rsidRDefault="00E65DC0" w:rsidP="00900938"/>
    <w:p w:rsidR="00E65DC0" w:rsidRDefault="00E65DC0" w:rsidP="00900938"/>
    <w:p w:rsidR="00E65DC0" w:rsidRPr="00900938" w:rsidRDefault="00E65DC0" w:rsidP="009009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Kołobrzeg</w:t>
      </w:r>
    </w:p>
    <w:sectPr w:rsidR="00E65DC0" w:rsidRPr="00900938" w:rsidSect="00BF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38"/>
    <w:rsid w:val="000E5B02"/>
    <w:rsid w:val="003D5BFE"/>
    <w:rsid w:val="005227A7"/>
    <w:rsid w:val="00573297"/>
    <w:rsid w:val="005D3202"/>
    <w:rsid w:val="006427B3"/>
    <w:rsid w:val="00743079"/>
    <w:rsid w:val="0081043A"/>
    <w:rsid w:val="00900938"/>
    <w:rsid w:val="00BA2FEB"/>
    <w:rsid w:val="00BF2AAC"/>
    <w:rsid w:val="00C16DC8"/>
    <w:rsid w:val="00D221F7"/>
    <w:rsid w:val="00D41571"/>
    <w:rsid w:val="00E6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C8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81</Words>
  <Characters>487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126/2008</dc:title>
  <dc:subject/>
  <dc:creator>sekretarz</dc:creator>
  <cp:keywords/>
  <dc:description/>
  <cp:lastModifiedBy>ug</cp:lastModifiedBy>
  <cp:revision>2</cp:revision>
  <cp:lastPrinted>2008-07-10T08:28:00Z</cp:lastPrinted>
  <dcterms:created xsi:type="dcterms:W3CDTF">2008-07-16T05:49:00Z</dcterms:created>
  <dcterms:modified xsi:type="dcterms:W3CDTF">2008-07-16T05:49:00Z</dcterms:modified>
</cp:coreProperties>
</file>