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AA" w:rsidRDefault="00740FAA" w:rsidP="0031440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Załącznik do Zarządzenia Nr129 /2008 </w:t>
      </w:r>
    </w:p>
    <w:p w:rsidR="00740FAA" w:rsidRPr="0031440F" w:rsidRDefault="00740FAA" w:rsidP="0031440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Wójta Gminy Kołobrzeg z 19.08.08</w:t>
      </w:r>
    </w:p>
    <w:p w:rsidR="00740FAA" w:rsidRPr="000909B1" w:rsidRDefault="00740FAA" w:rsidP="00A90B2B">
      <w:pPr>
        <w:jc w:val="center"/>
        <w:rPr>
          <w:b/>
          <w:bCs/>
          <w:sz w:val="36"/>
          <w:szCs w:val="36"/>
        </w:rPr>
      </w:pPr>
      <w:r w:rsidRPr="000909B1">
        <w:rPr>
          <w:b/>
          <w:bCs/>
          <w:sz w:val="36"/>
          <w:szCs w:val="36"/>
        </w:rPr>
        <w:t xml:space="preserve">Regulamin </w:t>
      </w:r>
    </w:p>
    <w:p w:rsidR="00740FAA" w:rsidRDefault="00740FAA" w:rsidP="000909B1">
      <w:pPr>
        <w:jc w:val="center"/>
        <w:rPr>
          <w:b/>
          <w:bCs/>
          <w:sz w:val="32"/>
          <w:szCs w:val="32"/>
        </w:rPr>
      </w:pPr>
      <w:r w:rsidRPr="000909B1">
        <w:rPr>
          <w:b/>
          <w:bCs/>
          <w:sz w:val="32"/>
          <w:szCs w:val="32"/>
        </w:rPr>
        <w:t xml:space="preserve">udzielania zamówień publicznych , których wartość </w:t>
      </w:r>
    </w:p>
    <w:p w:rsidR="00740FAA" w:rsidRDefault="00740FAA" w:rsidP="000909B1">
      <w:pPr>
        <w:jc w:val="center"/>
        <w:rPr>
          <w:b/>
          <w:bCs/>
          <w:sz w:val="32"/>
          <w:szCs w:val="32"/>
        </w:rPr>
      </w:pPr>
      <w:r w:rsidRPr="000909B1">
        <w:rPr>
          <w:b/>
          <w:bCs/>
          <w:sz w:val="32"/>
          <w:szCs w:val="32"/>
        </w:rPr>
        <w:t>nie przekracza wyrażonej w złotych równowartości</w:t>
      </w:r>
    </w:p>
    <w:p w:rsidR="00740FAA" w:rsidRPr="000909B1" w:rsidRDefault="00740FAA" w:rsidP="000909B1">
      <w:pPr>
        <w:jc w:val="center"/>
        <w:rPr>
          <w:b/>
          <w:bCs/>
          <w:sz w:val="32"/>
          <w:szCs w:val="32"/>
        </w:rPr>
      </w:pPr>
      <w:r w:rsidRPr="000909B1">
        <w:rPr>
          <w:b/>
          <w:bCs/>
          <w:sz w:val="32"/>
          <w:szCs w:val="32"/>
        </w:rPr>
        <w:t xml:space="preserve"> kwoty 14</w:t>
      </w:r>
      <w:r>
        <w:rPr>
          <w:b/>
          <w:bCs/>
          <w:sz w:val="32"/>
          <w:szCs w:val="32"/>
        </w:rPr>
        <w:t xml:space="preserve"> 000 </w:t>
      </w:r>
      <w:r w:rsidRPr="000909B1">
        <w:rPr>
          <w:b/>
          <w:bCs/>
          <w:sz w:val="32"/>
          <w:szCs w:val="32"/>
        </w:rPr>
        <w:t xml:space="preserve">euro </w:t>
      </w:r>
    </w:p>
    <w:p w:rsidR="00740FAA" w:rsidRDefault="00740FAA" w:rsidP="000909B1">
      <w:pPr>
        <w:jc w:val="center"/>
        <w:rPr>
          <w:b/>
          <w:bCs/>
          <w:sz w:val="32"/>
          <w:szCs w:val="32"/>
        </w:rPr>
      </w:pPr>
      <w:r w:rsidRPr="000909B1">
        <w:rPr>
          <w:b/>
          <w:bCs/>
          <w:sz w:val="32"/>
          <w:szCs w:val="32"/>
        </w:rPr>
        <w:t>w Urzędzie Gminy Kołobrzeg</w:t>
      </w:r>
    </w:p>
    <w:p w:rsidR="00740FAA" w:rsidRDefault="00740FAA" w:rsidP="000909B1">
      <w:pPr>
        <w:jc w:val="center"/>
        <w:rPr>
          <w:b/>
          <w:bCs/>
          <w:sz w:val="32"/>
          <w:szCs w:val="32"/>
        </w:rPr>
      </w:pPr>
    </w:p>
    <w:p w:rsidR="00740FAA" w:rsidRDefault="00740FAA" w:rsidP="000909B1">
      <w:pPr>
        <w:ind w:firstLine="708"/>
        <w:jc w:val="both"/>
      </w:pPr>
      <w:r w:rsidRPr="000909B1">
        <w:t xml:space="preserve">Na podstawie </w:t>
      </w:r>
      <w:r>
        <w:t>art. 30 ust. 1 pkt  4 oraz Art. 60 ust. 1 Ustawy z dnia 8 marca 1990 r. o samorządzie gminnym ( Dz. U z 2001 r. , Nr 42, poz. 1591 z późn. zm.) w związku z Art. 35 ust. 3 Ustawy z dnia 30 czerwca 2005 r. o finansach publicznych ( Dz. U. Nr 249, poz. 2104 z późn. zm.) , oraz Art. 19 ust 1 Ustawy z dnia 17 grudnia 2005 r. o odpowiedzialności za naruszenie dyscypliny finansów publicznych ( Dz. U Nr 14, poz. 114) , art. 29 – 35 Ustawy z dnia 29 stycznia 2004 r. Prawo zamówień publicznych ( Dz. U. tj. z 2006 r. Nr 164, poz. 1163 z późn. zm.) , zarządzam co następuje:</w:t>
      </w:r>
    </w:p>
    <w:p w:rsidR="00740FAA" w:rsidRDefault="00740FAA" w:rsidP="000909B1">
      <w:pPr>
        <w:ind w:firstLine="708"/>
        <w:jc w:val="both"/>
      </w:pPr>
    </w:p>
    <w:p w:rsidR="00740FAA" w:rsidRDefault="00740FAA" w:rsidP="00370E9E">
      <w:pPr>
        <w:ind w:firstLine="708"/>
        <w:jc w:val="center"/>
      </w:pPr>
      <w:r>
        <w:t>§ 1.</w:t>
      </w:r>
    </w:p>
    <w:p w:rsidR="00740FAA" w:rsidRDefault="00740FAA" w:rsidP="000909B1">
      <w:pPr>
        <w:ind w:firstLine="708"/>
        <w:jc w:val="both"/>
      </w:pPr>
    </w:p>
    <w:p w:rsidR="00740FAA" w:rsidRDefault="00740FAA" w:rsidP="00BC6D7D">
      <w:pPr>
        <w:pStyle w:val="ListParagraph"/>
        <w:numPr>
          <w:ilvl w:val="0"/>
          <w:numId w:val="1"/>
        </w:numPr>
        <w:jc w:val="both"/>
      </w:pPr>
      <w:r w:rsidRPr="00BC6D7D">
        <w:t>Niniejszy regulamin ma na celu ujednolicić sposób dokonywania</w:t>
      </w:r>
      <w:r>
        <w:t xml:space="preserve">                     w Urzędzie Gminy Kołobrzeg </w:t>
      </w:r>
      <w:r w:rsidRPr="00BC6D7D">
        <w:t xml:space="preserve"> zamówień na dostawy, usługi , zakupy </w:t>
      </w:r>
      <w:r>
        <w:t xml:space="preserve">                </w:t>
      </w:r>
      <w:r w:rsidRPr="00BC6D7D">
        <w:t>i roboty budowlane , których wartość nie przekracza kwoty 14 000 euro .</w:t>
      </w:r>
    </w:p>
    <w:p w:rsidR="00740FAA" w:rsidRDefault="00740FAA" w:rsidP="00BC6D7D">
      <w:pPr>
        <w:pStyle w:val="ListParagraph"/>
        <w:numPr>
          <w:ilvl w:val="0"/>
          <w:numId w:val="1"/>
        </w:numPr>
        <w:jc w:val="both"/>
      </w:pPr>
      <w:r>
        <w:t>Wydatki o których mowa w ust. 1 winny być dokonywane w sposób celowy i oszczędny , z zachowaniem zasady należytej staranności              i uzyskiwaniu najlepszych efektów z danych nakładów.</w:t>
      </w:r>
    </w:p>
    <w:p w:rsidR="00740FAA" w:rsidRDefault="00740FAA" w:rsidP="00BC6D7D">
      <w:pPr>
        <w:pStyle w:val="ListParagraph"/>
        <w:numPr>
          <w:ilvl w:val="0"/>
          <w:numId w:val="1"/>
        </w:numPr>
        <w:jc w:val="both"/>
      </w:pPr>
      <w:r>
        <w:t>Wartość każdorazowego zamówienia oblicza się zgodnie z art. 32 ust. 1 oraz art. 33 -34  ustawy Prawo zamówień publicznych.</w:t>
      </w:r>
    </w:p>
    <w:p w:rsidR="00740FAA" w:rsidRDefault="00740FAA" w:rsidP="00BC6D7D">
      <w:pPr>
        <w:pStyle w:val="ListParagraph"/>
        <w:numPr>
          <w:ilvl w:val="0"/>
          <w:numId w:val="1"/>
        </w:numPr>
        <w:jc w:val="both"/>
      </w:pPr>
      <w:r>
        <w:t>Zabrania się dzielenia zamówień publicznych określonych niniejszym Regulaminem w celu uniknięcia stosowania przepisów ustawy Prawo zamówień publicznych.</w:t>
      </w:r>
    </w:p>
    <w:p w:rsidR="00740FAA" w:rsidRDefault="00740FAA" w:rsidP="00BC6D7D">
      <w:pPr>
        <w:pStyle w:val="ListParagraph"/>
        <w:jc w:val="both"/>
      </w:pPr>
    </w:p>
    <w:p w:rsidR="00740FAA" w:rsidRDefault="00740FAA" w:rsidP="00370E9E">
      <w:pPr>
        <w:pStyle w:val="ListParagraph"/>
        <w:jc w:val="center"/>
      </w:pPr>
      <w:r>
        <w:t>§ 2.</w:t>
      </w:r>
    </w:p>
    <w:p w:rsidR="00740FAA" w:rsidRDefault="00740FAA" w:rsidP="00BC6D7D">
      <w:pPr>
        <w:pStyle w:val="ListParagraph"/>
        <w:jc w:val="both"/>
      </w:pPr>
    </w:p>
    <w:p w:rsidR="00740FAA" w:rsidRDefault="00740FAA" w:rsidP="00BC6D7D">
      <w:pPr>
        <w:pStyle w:val="ListParagraph"/>
        <w:jc w:val="both"/>
      </w:pPr>
      <w:r>
        <w:t>1. Zamówienie poniżej 14000 euro dzieli się na następujące grupy:</w:t>
      </w:r>
    </w:p>
    <w:p w:rsidR="00740FAA" w:rsidRDefault="00740FAA" w:rsidP="00BC6D7D">
      <w:pPr>
        <w:pStyle w:val="ListParagraph"/>
        <w:jc w:val="both"/>
      </w:pPr>
    </w:p>
    <w:p w:rsidR="00740FAA" w:rsidRDefault="00740FAA" w:rsidP="00521A9E">
      <w:pPr>
        <w:pStyle w:val="ListParagraph"/>
        <w:numPr>
          <w:ilvl w:val="0"/>
          <w:numId w:val="2"/>
        </w:numPr>
        <w:jc w:val="both"/>
      </w:pPr>
      <w:r>
        <w:t>Zamówienie do 1000,00 złotych,</w:t>
      </w:r>
    </w:p>
    <w:p w:rsidR="00740FAA" w:rsidRDefault="00740FAA" w:rsidP="00521A9E">
      <w:pPr>
        <w:pStyle w:val="ListParagraph"/>
        <w:numPr>
          <w:ilvl w:val="0"/>
          <w:numId w:val="2"/>
        </w:numPr>
        <w:jc w:val="both"/>
      </w:pPr>
      <w:r>
        <w:t xml:space="preserve">Zamówienie powyżej </w:t>
      </w:r>
      <w:r w:rsidRPr="00521A9E">
        <w:t xml:space="preserve"> 1 000,00 złotych do</w:t>
      </w:r>
      <w:r>
        <w:t xml:space="preserve"> 10 000,00 euro,</w:t>
      </w:r>
    </w:p>
    <w:p w:rsidR="00740FAA" w:rsidRDefault="00740FAA" w:rsidP="00521A9E">
      <w:pPr>
        <w:pStyle w:val="ListParagraph"/>
        <w:numPr>
          <w:ilvl w:val="0"/>
          <w:numId w:val="2"/>
        </w:numPr>
        <w:jc w:val="both"/>
      </w:pPr>
      <w:r>
        <w:t>Zamówienie powyżej 10 000,00 euro do 14 000,00 euro.</w:t>
      </w:r>
    </w:p>
    <w:p w:rsidR="00740FAA" w:rsidRDefault="00740FAA" w:rsidP="00521A9E">
      <w:pPr>
        <w:ind w:left="720"/>
        <w:jc w:val="both"/>
      </w:pPr>
    </w:p>
    <w:p w:rsidR="00740FAA" w:rsidRDefault="00740FAA" w:rsidP="00F2379B">
      <w:pPr>
        <w:ind w:left="720"/>
        <w:jc w:val="both"/>
      </w:pPr>
      <w:r>
        <w:t>2. Do przeliczenia wartości zamówienia stosuje się średni kurs złotego w stosunku do euro ,który zmienia się zgodnie za  zapisem art. 35 ust. 3 ustawy Prawo zamówień publicznych co najmniej  raz na dwa lata.</w:t>
      </w:r>
    </w:p>
    <w:p w:rsidR="00740FAA" w:rsidRDefault="00740FAA" w:rsidP="00A90B2B"/>
    <w:p w:rsidR="00740FAA" w:rsidRDefault="00740FAA" w:rsidP="00041E18">
      <w:pPr>
        <w:ind w:left="720"/>
        <w:jc w:val="center"/>
      </w:pPr>
      <w:r>
        <w:t>§ 3.</w:t>
      </w:r>
    </w:p>
    <w:p w:rsidR="00740FAA" w:rsidRDefault="00740FAA" w:rsidP="00041E18">
      <w:pPr>
        <w:ind w:left="720"/>
        <w:jc w:val="center"/>
      </w:pPr>
    </w:p>
    <w:p w:rsidR="00740FAA" w:rsidRPr="00311AFE" w:rsidRDefault="00740FAA" w:rsidP="00311AFE">
      <w:pPr>
        <w:pStyle w:val="ListParagraph"/>
        <w:numPr>
          <w:ilvl w:val="0"/>
          <w:numId w:val="6"/>
        </w:numPr>
        <w:jc w:val="both"/>
      </w:pPr>
      <w:r w:rsidRPr="00311AFE">
        <w:t xml:space="preserve"> Zakupu do 1.000,00 zł dokonują Kierownicy Referatów, Sekretarz Gminy lub osoby do tego wyznaczone</w:t>
      </w:r>
      <w:r>
        <w:t xml:space="preserve"> zakresem czynności lub poleceniem służbowym</w:t>
      </w:r>
      <w:r w:rsidRPr="00311AFE">
        <w:t xml:space="preserve"> , na podstawie zatwierdzonego planu finansowego na dany rok budżetowy .</w:t>
      </w:r>
    </w:p>
    <w:p w:rsidR="00740FAA" w:rsidRDefault="00740FAA" w:rsidP="00311AFE">
      <w:pPr>
        <w:pStyle w:val="ListParagraph"/>
        <w:numPr>
          <w:ilvl w:val="0"/>
          <w:numId w:val="6"/>
        </w:numPr>
        <w:jc w:val="both"/>
      </w:pPr>
      <w:r w:rsidRPr="00311AFE">
        <w:t>Zamówienia takie</w:t>
      </w:r>
      <w:r>
        <w:t xml:space="preserve">( z wyłączeniem robót budowlanych i remontów) </w:t>
      </w:r>
      <w:r w:rsidRPr="00311AFE">
        <w:t xml:space="preserve"> nie wymagają podpisywa</w:t>
      </w:r>
      <w:r>
        <w:t xml:space="preserve">nia umów </w:t>
      </w:r>
      <w:r w:rsidRPr="00311AFE">
        <w:t>a jedynie złożenia Skarbnikowi Gminy wniosku o  zakup określonego artykułu z podaniem kwoty ( załącznik nr 1 )</w:t>
      </w:r>
      <w:r>
        <w:t>, źródła finansowania , celu zakupu oraz podpisem osoby odpowiedzialnej za przygotowanie wniosku.</w:t>
      </w:r>
    </w:p>
    <w:p w:rsidR="00740FAA" w:rsidRPr="00311AFE" w:rsidRDefault="00740FAA" w:rsidP="00311AFE">
      <w:pPr>
        <w:pStyle w:val="ListParagraph"/>
        <w:numPr>
          <w:ilvl w:val="0"/>
          <w:numId w:val="6"/>
        </w:numPr>
        <w:jc w:val="both"/>
      </w:pPr>
      <w:r>
        <w:t>Skarbnik Gminy potwierdza pokrycie wydatku w budżecie a jeśli wydatek nie znajduje uzasadnienia w planie finansowym Gminy odmawia akceptacji  wniosku wraz z krótkim uzasadnieniem.</w:t>
      </w:r>
    </w:p>
    <w:p w:rsidR="00740FAA" w:rsidRPr="00370E9E" w:rsidRDefault="00740FAA" w:rsidP="00370E9E">
      <w:pPr>
        <w:jc w:val="both"/>
      </w:pPr>
    </w:p>
    <w:p w:rsidR="00740FAA" w:rsidRDefault="00740FAA" w:rsidP="00370E9E">
      <w:pPr>
        <w:pStyle w:val="ListParagraph"/>
        <w:ind w:left="1080"/>
        <w:jc w:val="center"/>
      </w:pPr>
      <w:r>
        <w:t>§ 4.</w:t>
      </w:r>
    </w:p>
    <w:p w:rsidR="00740FAA" w:rsidRDefault="00740FAA" w:rsidP="00F2379B">
      <w:pPr>
        <w:jc w:val="both"/>
      </w:pPr>
      <w:r>
        <w:t xml:space="preserve"> 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 w:rsidRPr="00000CB5">
        <w:t>Zamówienia o wartości od 1 000,00 zł do 10 000,00 euro dokonywane są p</w:t>
      </w:r>
      <w:r>
        <w:t>rzez Kierowników R</w:t>
      </w:r>
      <w:r w:rsidRPr="00000CB5">
        <w:t xml:space="preserve">eferatów ,Sekretarza </w:t>
      </w:r>
      <w:r>
        <w:t>Gminy , a także przez osoby upoważnione i wyznaczone pisemnym poleceniem służbowym lub upoważnionych powierzonym zakresem czynności,</w:t>
      </w:r>
      <w:r w:rsidRPr="00000CB5">
        <w:t xml:space="preserve"> na podstawie zamów</w:t>
      </w:r>
      <w:r>
        <w:t xml:space="preserve">ienia /zlecenia ( załącznik nr 2  </w:t>
      </w:r>
      <w:r w:rsidRPr="00000CB5">
        <w:t xml:space="preserve">) </w:t>
      </w:r>
      <w:r>
        <w:t xml:space="preserve">zaakceptowanego i </w:t>
      </w:r>
      <w:r w:rsidRPr="00000CB5">
        <w:t>podpisaneg</w:t>
      </w:r>
      <w:r>
        <w:t>o przez Wójta Gminy Kołobrzeg  oraz</w:t>
      </w:r>
      <w:r w:rsidRPr="00000CB5">
        <w:t xml:space="preserve"> Skarbnika Gminy</w:t>
      </w:r>
      <w:r>
        <w:t xml:space="preserve"> </w:t>
      </w:r>
      <w:r w:rsidRPr="00000CB5">
        <w:t>Kołobrzeg.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>
        <w:t>Osoby wymienione w ust. 1 niniejszego paragrafu przeprowadzają rozeznanie rynku w celu wyłonienia wykonawcy zamówienia . Rozeznanie to polega na przeprowadzeniu analizy cen, jakości usług, warunków gwarancyjnych jakie oferują wykonawcy za wykonanie zamówienia.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>
        <w:t>Z przeprowadzonych czynności mających na celu rozeznanie rynku sporządza się stosowną adnotację do której załącza się brane pod uwagę cenniki, oferty handlowe, reklamy oraz informacje spisane w formie notatek służbowych uzyskane z ustnych rozmów ze sprzedawcami, wykonawcami  a także usługodawcami.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>
        <w:t>Umowy dotyczące  zamówień na dostawy,  usługi i roboty budowlane winny być sporządzone w formie pisemnej.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 w:rsidRPr="00000CB5">
        <w:t xml:space="preserve">Zamawiający przed podpisaniem umowy może od Wykonawcy </w:t>
      </w:r>
      <w:r>
        <w:t>zażądać kserokopii aktualnego odpisu z właściwego</w:t>
      </w:r>
      <w:r w:rsidRPr="00000CB5">
        <w:t xml:space="preserve"> rejestru albo aktualne zaświadczenie o wpisie do ewidencji działalności gospodarczej , jeżeli odrębne przepisy wymagają wpisu do rejestru lub zgłoszenia do ewidencji działalności </w:t>
      </w:r>
      <w:r>
        <w:t xml:space="preserve">gospodarczej wystawionego nie wcześniej niż 6 miesięcy przed upływem terminu składania ofert. </w:t>
      </w:r>
    </w:p>
    <w:p w:rsidR="00740FAA" w:rsidRDefault="00740FAA" w:rsidP="00000CB5">
      <w:pPr>
        <w:pStyle w:val="ListParagraph"/>
        <w:numPr>
          <w:ilvl w:val="0"/>
          <w:numId w:val="3"/>
        </w:numPr>
        <w:jc w:val="both"/>
      </w:pPr>
      <w:r>
        <w:t>Umowę opiniuje radca prawny.</w:t>
      </w:r>
    </w:p>
    <w:p w:rsidR="00740FAA" w:rsidRDefault="00740FAA" w:rsidP="00550DE4">
      <w:pPr>
        <w:pStyle w:val="ListParagraph"/>
        <w:jc w:val="both"/>
      </w:pPr>
    </w:p>
    <w:p w:rsidR="00740FAA" w:rsidRDefault="00740FAA" w:rsidP="00370E9E">
      <w:pPr>
        <w:pStyle w:val="ListParagraph"/>
        <w:tabs>
          <w:tab w:val="left" w:pos="5624"/>
        </w:tabs>
        <w:jc w:val="center"/>
      </w:pPr>
      <w:r>
        <w:t>§ 5.</w:t>
      </w:r>
    </w:p>
    <w:p w:rsidR="00740FAA" w:rsidRDefault="00740FAA" w:rsidP="00550DE4">
      <w:pPr>
        <w:pStyle w:val="ListParagraph"/>
        <w:jc w:val="both"/>
      </w:pPr>
    </w:p>
    <w:p w:rsidR="00740FAA" w:rsidRDefault="00740FAA" w:rsidP="00550DE4">
      <w:pPr>
        <w:pStyle w:val="ListParagraph"/>
        <w:numPr>
          <w:ilvl w:val="0"/>
          <w:numId w:val="4"/>
        </w:numPr>
        <w:jc w:val="both"/>
      </w:pPr>
      <w:r w:rsidRPr="00041E18">
        <w:t xml:space="preserve">Zamówienia powyżej 10.000,00 euro są dokonywane przez  Kierowników Referatów , Sekretarza Gminy , </w:t>
      </w:r>
      <w:r>
        <w:t>lub osoby upoważnione do dokonywania zamówień – upoważnienie wynika z zakresu czynności.</w:t>
      </w:r>
    </w:p>
    <w:p w:rsidR="00740FAA" w:rsidRPr="00041E18" w:rsidRDefault="00740FAA" w:rsidP="00550DE4">
      <w:pPr>
        <w:pStyle w:val="ListParagraph"/>
        <w:numPr>
          <w:ilvl w:val="0"/>
          <w:numId w:val="4"/>
        </w:numPr>
        <w:jc w:val="both"/>
      </w:pPr>
      <w:r w:rsidRPr="00041E18">
        <w:t>Osoby wymienione w ust. 1 niniejszego paragrafu po dokonaniu  wstępnego oszacowania wartości   zamówienia :</w:t>
      </w:r>
    </w:p>
    <w:p w:rsidR="00740FAA" w:rsidRDefault="00740FAA" w:rsidP="00972FAD">
      <w:pPr>
        <w:pStyle w:val="ListParagraph"/>
        <w:numPr>
          <w:ilvl w:val="0"/>
          <w:numId w:val="5"/>
        </w:numPr>
        <w:jc w:val="both"/>
      </w:pPr>
      <w:r>
        <w:t>sporządzają wniosek do Wójta Gminy o wszczęcie postępowania wewnętrznego o  udzielenie zamówienia o wartości poniżej 14 000,00 euro,</w:t>
      </w:r>
    </w:p>
    <w:p w:rsidR="00740FAA" w:rsidRDefault="00740FAA" w:rsidP="00972FAD">
      <w:pPr>
        <w:pStyle w:val="ListParagraph"/>
        <w:numPr>
          <w:ilvl w:val="0"/>
          <w:numId w:val="5"/>
        </w:numPr>
        <w:jc w:val="both"/>
      </w:pPr>
      <w:r>
        <w:t xml:space="preserve">  występują z zapytaniem ofertowym do co najmniej  dwóch wykonawców zamówienia określając przedmiot zamówienia, termin realizacji zamówienia,  istotne warunki zamówienia, sposób przygotowania oferty, miejsce i termin złożenia oferty,</w:t>
      </w:r>
    </w:p>
    <w:p w:rsidR="00740FAA" w:rsidRDefault="00740FAA" w:rsidP="00972FAD">
      <w:pPr>
        <w:pStyle w:val="ListParagraph"/>
        <w:numPr>
          <w:ilvl w:val="0"/>
          <w:numId w:val="5"/>
        </w:numPr>
        <w:jc w:val="both"/>
      </w:pPr>
      <w:r>
        <w:t>dokonują  pisemnego porównania i oceny złożonych ofert,</w:t>
      </w:r>
    </w:p>
    <w:p w:rsidR="00740FAA" w:rsidRDefault="00740FAA" w:rsidP="00972FAD">
      <w:pPr>
        <w:pStyle w:val="ListParagraph"/>
        <w:numPr>
          <w:ilvl w:val="0"/>
          <w:numId w:val="5"/>
        </w:numPr>
        <w:jc w:val="both"/>
      </w:pPr>
      <w:r>
        <w:t>przedkładają wybraną ofertę  wraz z uzasadnieniem Wójtowi                      i Skarbnikowi do akceptacji.</w:t>
      </w:r>
    </w:p>
    <w:p w:rsidR="00740FAA" w:rsidRDefault="00740FAA" w:rsidP="00214EED">
      <w:pPr>
        <w:pStyle w:val="ListParagraph"/>
        <w:numPr>
          <w:ilvl w:val="0"/>
          <w:numId w:val="5"/>
        </w:numPr>
        <w:jc w:val="both"/>
      </w:pPr>
      <w:r>
        <w:t>po uzyskaniu aprobaty przygotowują pisemną umowę , której projekt opiniowany jest przez radcę prawnego.</w:t>
      </w:r>
    </w:p>
    <w:p w:rsidR="00740FAA" w:rsidRDefault="00740FAA" w:rsidP="00214EED">
      <w:pPr>
        <w:pStyle w:val="ListParagraph"/>
        <w:numPr>
          <w:ilvl w:val="0"/>
          <w:numId w:val="5"/>
        </w:numPr>
        <w:jc w:val="both"/>
      </w:pPr>
      <w:r>
        <w:t>Zamawiający z wybranym Wykonawcą podpisuje umowę .</w:t>
      </w:r>
    </w:p>
    <w:p w:rsidR="00740FAA" w:rsidRDefault="00740FAA" w:rsidP="0097112D">
      <w:pPr>
        <w:pStyle w:val="ListParagraph"/>
        <w:ind w:left="1440"/>
        <w:jc w:val="both"/>
      </w:pPr>
    </w:p>
    <w:p w:rsidR="00740FAA" w:rsidRDefault="00740FAA" w:rsidP="00370E9E">
      <w:pPr>
        <w:pStyle w:val="ListParagraph"/>
        <w:ind w:left="1440"/>
        <w:jc w:val="center"/>
      </w:pPr>
      <w:r>
        <w:t>§ 6.</w:t>
      </w:r>
    </w:p>
    <w:p w:rsidR="00740FAA" w:rsidRDefault="00740FAA" w:rsidP="0097112D">
      <w:pPr>
        <w:pStyle w:val="ListParagraph"/>
        <w:ind w:left="1440"/>
        <w:jc w:val="both"/>
      </w:pPr>
    </w:p>
    <w:p w:rsidR="00740FAA" w:rsidRDefault="00740FAA" w:rsidP="0097112D">
      <w:pPr>
        <w:pStyle w:val="ListParagraph"/>
        <w:ind w:left="1440"/>
        <w:jc w:val="both"/>
      </w:pPr>
      <w:r>
        <w:t xml:space="preserve">Wszystkie oferty złożone przez przedsiębiorców winny być przechowywane w referacie , który dokonał zamówienia przez okres trzech lat. </w:t>
      </w:r>
    </w:p>
    <w:p w:rsidR="00740FAA" w:rsidRDefault="00740FAA" w:rsidP="0097112D">
      <w:pPr>
        <w:pStyle w:val="ListParagraph"/>
        <w:ind w:left="1440"/>
        <w:jc w:val="both"/>
      </w:pPr>
    </w:p>
    <w:p w:rsidR="00740FAA" w:rsidRDefault="00740FAA" w:rsidP="00370E9E">
      <w:pPr>
        <w:pStyle w:val="ListParagraph"/>
        <w:ind w:left="1440"/>
        <w:jc w:val="center"/>
      </w:pPr>
      <w:r>
        <w:t>§ 7.</w:t>
      </w:r>
    </w:p>
    <w:p w:rsidR="00740FAA" w:rsidRDefault="00740FAA" w:rsidP="0097112D">
      <w:pPr>
        <w:pStyle w:val="ListParagraph"/>
        <w:ind w:left="1440"/>
        <w:jc w:val="both"/>
      </w:pPr>
    </w:p>
    <w:p w:rsidR="00740FAA" w:rsidRPr="00844860" w:rsidRDefault="00740FAA" w:rsidP="00844860">
      <w:pPr>
        <w:ind w:firstLine="708"/>
      </w:pPr>
      <w:r>
        <w:t>1.</w:t>
      </w:r>
      <w:r w:rsidRPr="00844860">
        <w:t>Dla zamówień , których wartość nie przekracza 14000,00 euro poszczególne komórk</w:t>
      </w:r>
      <w:r>
        <w:t xml:space="preserve">i organizacyjne prowadzą rejestr </w:t>
      </w:r>
      <w:r w:rsidRPr="00844860">
        <w:t>( załącznik Nr 3).</w:t>
      </w:r>
    </w:p>
    <w:p w:rsidR="00740FAA" w:rsidRDefault="00740FAA" w:rsidP="008D00DB">
      <w:pPr>
        <w:pStyle w:val="ListParagraph"/>
        <w:ind w:left="1800"/>
        <w:jc w:val="both"/>
      </w:pPr>
    </w:p>
    <w:p w:rsidR="00740FAA" w:rsidRDefault="00740FAA" w:rsidP="008D00DB">
      <w:pPr>
        <w:pStyle w:val="ListParagraph"/>
        <w:ind w:left="1800"/>
        <w:jc w:val="both"/>
      </w:pPr>
    </w:p>
    <w:p w:rsidR="00740FAA" w:rsidRDefault="00740FAA" w:rsidP="00844860">
      <w:pPr>
        <w:pStyle w:val="ListParagraph"/>
        <w:ind w:left="1800"/>
        <w:jc w:val="center"/>
      </w:pPr>
      <w:r>
        <w:t>§8.</w:t>
      </w:r>
    </w:p>
    <w:p w:rsidR="00740FAA" w:rsidRDefault="00740FAA" w:rsidP="00844860">
      <w:pPr>
        <w:pStyle w:val="ListParagraph"/>
        <w:ind w:left="1800"/>
        <w:jc w:val="both"/>
      </w:pPr>
    </w:p>
    <w:p w:rsidR="00740FAA" w:rsidRPr="00844860" w:rsidRDefault="00740FAA" w:rsidP="00844860">
      <w:pPr>
        <w:ind w:firstLine="708"/>
        <w:jc w:val="both"/>
      </w:pPr>
      <w:r w:rsidRPr="00844860">
        <w:t>Z  uwagi na specyfikę przedmiotu zamówienia osoba odpowiedzialna za przygotowanie zamówienia może odstąpić od udzielenia zamówienia , zgodnie z procedurami określonymi w niniejszym regulaminie , po uzyskaniu pisemnej zgody udzielonej przez Wójta Gminy.</w:t>
      </w:r>
    </w:p>
    <w:p w:rsidR="00740FAA" w:rsidRPr="00844860" w:rsidRDefault="00740FAA" w:rsidP="00844860">
      <w:pPr>
        <w:jc w:val="both"/>
      </w:pPr>
    </w:p>
    <w:p w:rsidR="00740FAA" w:rsidRDefault="00740FAA" w:rsidP="00521A9E">
      <w:pPr>
        <w:pStyle w:val="ListParagraph"/>
        <w:ind w:left="1080"/>
        <w:jc w:val="both"/>
      </w:pPr>
    </w:p>
    <w:p w:rsidR="00740FAA" w:rsidRDefault="00740FAA" w:rsidP="00521A9E">
      <w:pPr>
        <w:pStyle w:val="ListParagraph"/>
        <w:ind w:left="1080"/>
        <w:jc w:val="both"/>
      </w:pPr>
    </w:p>
    <w:p w:rsidR="00740FAA" w:rsidRDefault="00740FAA" w:rsidP="00521A9E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740FAA" w:rsidRDefault="00740FAA" w:rsidP="00521A9E">
      <w:pPr>
        <w:pStyle w:val="ListParagraph"/>
        <w:ind w:left="1080"/>
        <w:jc w:val="both"/>
      </w:pPr>
    </w:p>
    <w:p w:rsidR="00740FAA" w:rsidRDefault="00740FAA" w:rsidP="00311AFE">
      <w:pPr>
        <w:jc w:val="both"/>
      </w:pPr>
      <w:r>
        <w:t>…………………….</w:t>
      </w:r>
      <w:r>
        <w:tab/>
      </w:r>
      <w:r>
        <w:tab/>
      </w:r>
      <w:r>
        <w:tab/>
      </w:r>
      <w:r>
        <w:tab/>
        <w:t>Kołobrzeg, dnia…………………….</w:t>
      </w:r>
    </w:p>
    <w:p w:rsidR="00740FAA" w:rsidRDefault="00740FAA" w:rsidP="00311AFE">
      <w:pPr>
        <w:jc w:val="both"/>
      </w:pPr>
      <w:r>
        <w:t>……………………</w:t>
      </w:r>
    </w:p>
    <w:p w:rsidR="00740FAA" w:rsidRDefault="00740FAA" w:rsidP="00311AFE">
      <w:pPr>
        <w:jc w:val="both"/>
      </w:pPr>
      <w:r>
        <w:t>…………………….</w:t>
      </w:r>
    </w:p>
    <w:p w:rsidR="00740FAA" w:rsidRDefault="00740FAA" w:rsidP="00311AFE">
      <w:pPr>
        <w:jc w:val="both"/>
      </w:pPr>
      <w:r>
        <w:t>Imię i nazwisko</w:t>
      </w:r>
    </w:p>
    <w:p w:rsidR="00740FAA" w:rsidRDefault="00740FAA" w:rsidP="00311AFE">
      <w:pPr>
        <w:jc w:val="both"/>
      </w:pPr>
      <w:r>
        <w:t>Stanowisko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ab/>
        <w:t>Wnioskuję o zakup następujących artykułów  w celu:</w:t>
      </w:r>
    </w:p>
    <w:p w:rsidR="00740FAA" w:rsidRDefault="00740FAA" w:rsidP="00311AFE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40FAA" w:rsidRDefault="00740FAA" w:rsidP="00311AFE">
      <w:pPr>
        <w:jc w:val="both"/>
      </w:pPr>
      <w:r>
        <w:t>na potrzeby Urzędu  Gminy/Rady Gminy Kołobrzeg :</w:t>
      </w:r>
    </w:p>
    <w:p w:rsidR="00740FAA" w:rsidRDefault="00740FAA" w:rsidP="00311AFE">
      <w:pPr>
        <w:jc w:val="both"/>
      </w:pPr>
      <w:r>
        <w:t>1…………………………………………………………………………………..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2………………………………………………………………………………….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3…………………………………………………………………………………...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4………………………………………………………………………………….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5………………………………………………………………………………….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Koszt ogólny:………………………………………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-------------------------------------</w:t>
      </w:r>
    </w:p>
    <w:p w:rsidR="00740FAA" w:rsidRDefault="00740FAA" w:rsidP="00311AFE">
      <w:pPr>
        <w:jc w:val="both"/>
      </w:pPr>
      <w:r>
        <w:t>Źródło finansowania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podpis pracownika)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 xml:space="preserve">Wyrażam zgodę/nie wyrażam zgody  </w:t>
      </w:r>
    </w:p>
    <w:p w:rsidR="00740FAA" w:rsidRDefault="00740FAA" w:rsidP="00311AFE">
      <w:pPr>
        <w:jc w:val="both"/>
      </w:pPr>
    </w:p>
    <w:p w:rsidR="00740FAA" w:rsidRDefault="00740FAA" w:rsidP="009823EE">
      <w:pPr>
        <w:ind w:left="2832" w:firstLine="708"/>
        <w:jc w:val="both"/>
      </w:pPr>
      <w:r>
        <w:t>-------------------------</w:t>
      </w: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  <w:t>( podpis Skarbnika Gminy )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740FAA" w:rsidRDefault="00740FAA" w:rsidP="00311AFE">
      <w:pPr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Kołobrzeg, dnia…………….</w:t>
      </w:r>
    </w:p>
    <w:p w:rsidR="00740FAA" w:rsidRDefault="00740FAA" w:rsidP="00311AFE">
      <w:pPr>
        <w:jc w:val="both"/>
      </w:pPr>
      <w:r>
        <w:t>…………………..</w:t>
      </w:r>
    </w:p>
    <w:p w:rsidR="00740FAA" w:rsidRDefault="00740FAA" w:rsidP="00311AFE">
      <w:pPr>
        <w:jc w:val="both"/>
      </w:pPr>
      <w:r>
        <w:t>……………………</w:t>
      </w:r>
    </w:p>
    <w:p w:rsidR="00740FAA" w:rsidRDefault="00740FAA" w:rsidP="00311AFE">
      <w:pPr>
        <w:jc w:val="both"/>
      </w:pPr>
      <w:r>
        <w:t>Imię nazwisko i stanowisko</w:t>
      </w:r>
    </w:p>
    <w:p w:rsidR="00740FAA" w:rsidRDefault="00740FAA" w:rsidP="00311AFE">
      <w:pPr>
        <w:jc w:val="both"/>
      </w:pPr>
    </w:p>
    <w:p w:rsidR="00740FAA" w:rsidRDefault="00740FAA" w:rsidP="009823EE">
      <w:pPr>
        <w:jc w:val="center"/>
      </w:pPr>
      <w:r>
        <w:t>Zamówienie/zlecenie Nr………</w:t>
      </w:r>
    </w:p>
    <w:p w:rsidR="00740FAA" w:rsidRDefault="00740FAA" w:rsidP="009823EE">
      <w:pPr>
        <w:jc w:val="center"/>
      </w:pPr>
      <w:r>
        <w:t>dotycząc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zasadnienie zamówienia/zlec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Koszt ogólny………………………………………………………………………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Źródło finansowania………………………………………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wnioskującego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Akceptuję/nie akceptuję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………………………….</w:t>
      </w:r>
    </w:p>
    <w:p w:rsidR="00740FAA" w:rsidRDefault="00740FAA" w:rsidP="00311AFE">
      <w:pPr>
        <w:jc w:val="both"/>
      </w:pPr>
      <w:r>
        <w:t>Podpis Wójta Gminy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Akceptuję/nie akceptuję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>…………………………</w:t>
      </w:r>
    </w:p>
    <w:p w:rsidR="00740FAA" w:rsidRDefault="00740FAA" w:rsidP="00311AFE">
      <w:pPr>
        <w:jc w:val="both"/>
      </w:pPr>
      <w:r>
        <w:t>Podpis Skarbnika Gminy</w:t>
      </w: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</w:p>
    <w:p w:rsidR="00740FAA" w:rsidRDefault="00740FAA" w:rsidP="00311A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740FAA" w:rsidRPr="00F43B6B" w:rsidRDefault="00740FAA" w:rsidP="00F43B6B">
      <w:pPr>
        <w:jc w:val="center"/>
        <w:rPr>
          <w:b/>
          <w:bCs/>
          <w:sz w:val="32"/>
          <w:szCs w:val="32"/>
        </w:rPr>
      </w:pPr>
      <w:r w:rsidRPr="00F43B6B">
        <w:rPr>
          <w:b/>
          <w:bCs/>
          <w:sz w:val="32"/>
          <w:szCs w:val="32"/>
        </w:rPr>
        <w:t>Rejestr zamówień publicznych , których wartość nie przekracza kwoty 14 000,00 euro.</w:t>
      </w:r>
    </w:p>
    <w:p w:rsidR="00740FAA" w:rsidRDefault="00740FAA" w:rsidP="00F43B6B">
      <w:pPr>
        <w:jc w:val="center"/>
      </w:pPr>
    </w:p>
    <w:p w:rsidR="00740FAA" w:rsidRDefault="00740FAA" w:rsidP="00F43B6B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1953"/>
        <w:gridCol w:w="1882"/>
        <w:gridCol w:w="2772"/>
        <w:gridCol w:w="995"/>
        <w:gridCol w:w="1087"/>
      </w:tblGrid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Lp.</w:t>
            </w: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Numer zamówienia, zlecenia</w:t>
            </w: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Data dokonania zamówienia</w:t>
            </w: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Przedmiot zamówienia/zlecenia</w:t>
            </w: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Cena brutto</w:t>
            </w: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  <w:r w:rsidRPr="00826160">
              <w:t>Nr faktury</w:t>
            </w: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  <w:tr w:rsidR="00740FAA" w:rsidRPr="00826160"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  <w:tc>
          <w:tcPr>
            <w:tcW w:w="0" w:type="auto"/>
          </w:tcPr>
          <w:p w:rsidR="00740FAA" w:rsidRPr="00826160" w:rsidRDefault="00740FAA" w:rsidP="00826160">
            <w:pPr>
              <w:jc w:val="both"/>
            </w:pPr>
          </w:p>
        </w:tc>
      </w:tr>
    </w:tbl>
    <w:p w:rsidR="00740FAA" w:rsidRPr="00311AFE" w:rsidRDefault="00740FAA" w:rsidP="00F43B6B">
      <w:pPr>
        <w:jc w:val="both"/>
      </w:pPr>
    </w:p>
    <w:sectPr w:rsidR="00740FAA" w:rsidRPr="00311AFE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AA" w:rsidRDefault="00740FAA" w:rsidP="00B572F3">
      <w:r>
        <w:separator/>
      </w:r>
    </w:p>
  </w:endnote>
  <w:endnote w:type="continuationSeparator" w:id="1">
    <w:p w:rsidR="00740FAA" w:rsidRDefault="00740FAA" w:rsidP="00B5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AA" w:rsidRDefault="00740FAA" w:rsidP="00B572F3">
      <w:r>
        <w:separator/>
      </w:r>
    </w:p>
  </w:footnote>
  <w:footnote w:type="continuationSeparator" w:id="1">
    <w:p w:rsidR="00740FAA" w:rsidRDefault="00740FAA" w:rsidP="00B5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52E"/>
    <w:multiLevelType w:val="hybridMultilevel"/>
    <w:tmpl w:val="1488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4DA8"/>
    <w:multiLevelType w:val="hybridMultilevel"/>
    <w:tmpl w:val="9880E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2F91"/>
    <w:multiLevelType w:val="hybridMultilevel"/>
    <w:tmpl w:val="5BB4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487D"/>
    <w:multiLevelType w:val="hybridMultilevel"/>
    <w:tmpl w:val="8550E9D2"/>
    <w:lvl w:ilvl="0" w:tplc="8BD63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53D47"/>
    <w:multiLevelType w:val="hybridMultilevel"/>
    <w:tmpl w:val="4548698A"/>
    <w:lvl w:ilvl="0" w:tplc="676E49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0512F8"/>
    <w:multiLevelType w:val="hybridMultilevel"/>
    <w:tmpl w:val="857A13BC"/>
    <w:lvl w:ilvl="0" w:tplc="C3DE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929A7"/>
    <w:multiLevelType w:val="hybridMultilevel"/>
    <w:tmpl w:val="60BECC18"/>
    <w:lvl w:ilvl="0" w:tplc="18D29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9B1"/>
    <w:rsid w:val="00000CB5"/>
    <w:rsid w:val="00041E18"/>
    <w:rsid w:val="00072855"/>
    <w:rsid w:val="000870A3"/>
    <w:rsid w:val="000909B1"/>
    <w:rsid w:val="0010611B"/>
    <w:rsid w:val="001A40D4"/>
    <w:rsid w:val="001C5A79"/>
    <w:rsid w:val="00214EED"/>
    <w:rsid w:val="002926D3"/>
    <w:rsid w:val="00302BC5"/>
    <w:rsid w:val="00311AFE"/>
    <w:rsid w:val="0031440F"/>
    <w:rsid w:val="00370E9E"/>
    <w:rsid w:val="003C4441"/>
    <w:rsid w:val="00411444"/>
    <w:rsid w:val="0041271C"/>
    <w:rsid w:val="004448FF"/>
    <w:rsid w:val="004B3821"/>
    <w:rsid w:val="004F7B91"/>
    <w:rsid w:val="00521A9E"/>
    <w:rsid w:val="00550DE4"/>
    <w:rsid w:val="00573297"/>
    <w:rsid w:val="00576249"/>
    <w:rsid w:val="00602E1B"/>
    <w:rsid w:val="00740FAA"/>
    <w:rsid w:val="0077399C"/>
    <w:rsid w:val="007C722D"/>
    <w:rsid w:val="00826160"/>
    <w:rsid w:val="00844860"/>
    <w:rsid w:val="008D00DB"/>
    <w:rsid w:val="0097112D"/>
    <w:rsid w:val="00971677"/>
    <w:rsid w:val="00972FAD"/>
    <w:rsid w:val="009823EE"/>
    <w:rsid w:val="00A27CD1"/>
    <w:rsid w:val="00A90B2B"/>
    <w:rsid w:val="00AF2780"/>
    <w:rsid w:val="00B572F3"/>
    <w:rsid w:val="00BC56D8"/>
    <w:rsid w:val="00BC6D7D"/>
    <w:rsid w:val="00BF2AAC"/>
    <w:rsid w:val="00C16DC8"/>
    <w:rsid w:val="00C30372"/>
    <w:rsid w:val="00C64B10"/>
    <w:rsid w:val="00CC08A5"/>
    <w:rsid w:val="00D633FE"/>
    <w:rsid w:val="00DD1284"/>
    <w:rsid w:val="00E15562"/>
    <w:rsid w:val="00E16EFC"/>
    <w:rsid w:val="00EA2526"/>
    <w:rsid w:val="00EA4489"/>
    <w:rsid w:val="00F2379B"/>
    <w:rsid w:val="00F4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6D7D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B572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572F3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572F3"/>
    <w:rPr>
      <w:vertAlign w:val="superscript"/>
    </w:rPr>
  </w:style>
  <w:style w:type="table" w:styleId="TableGrid">
    <w:name w:val="Table Grid"/>
    <w:basedOn w:val="TableNormal"/>
    <w:uiPriority w:val="99"/>
    <w:rsid w:val="00F43B6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1080</Words>
  <Characters>6480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ug</cp:lastModifiedBy>
  <cp:revision>2</cp:revision>
  <cp:lastPrinted>2008-07-30T09:53:00Z</cp:lastPrinted>
  <dcterms:created xsi:type="dcterms:W3CDTF">2008-08-25T07:30:00Z</dcterms:created>
  <dcterms:modified xsi:type="dcterms:W3CDTF">2008-08-25T07:30:00Z</dcterms:modified>
</cp:coreProperties>
</file>