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F9" w:rsidRPr="001303CA" w:rsidRDefault="002D2EF9" w:rsidP="00391E9A">
      <w:pPr>
        <w:pStyle w:val="BodyText"/>
        <w:rPr>
          <w:i/>
          <w:iCs/>
        </w:rPr>
      </w:pPr>
    </w:p>
    <w:p w:rsidR="002D2EF9" w:rsidRDefault="002D2EF9" w:rsidP="00391E9A">
      <w:pPr>
        <w:pStyle w:val="BodyText"/>
      </w:pPr>
    </w:p>
    <w:p w:rsidR="002D2EF9" w:rsidRDefault="002D2EF9" w:rsidP="00391E9A">
      <w:pPr>
        <w:pStyle w:val="BodyText"/>
      </w:pPr>
    </w:p>
    <w:p w:rsidR="002D2EF9" w:rsidRDefault="002D2EF9" w:rsidP="00391E9A">
      <w:pPr>
        <w:pStyle w:val="BodyText"/>
      </w:pPr>
    </w:p>
    <w:p w:rsidR="002D2EF9" w:rsidRDefault="002D2EF9" w:rsidP="001C794A">
      <w:pPr>
        <w:pStyle w:val="Heading4"/>
        <w:rPr>
          <w:b/>
          <w:bCs/>
        </w:rPr>
      </w:pPr>
      <w:r>
        <w:rPr>
          <w:b/>
          <w:bCs/>
        </w:rPr>
        <w:t xml:space="preserve">U  m  o  w a                                                                                                        </w:t>
      </w:r>
    </w:p>
    <w:p w:rsidR="002D2EF9" w:rsidRPr="001C794A" w:rsidRDefault="002D2EF9" w:rsidP="001C794A">
      <w:pPr>
        <w:pStyle w:val="Heading4"/>
        <w:jc w:val="left"/>
        <w:rPr>
          <w:u w:val="single"/>
        </w:rPr>
      </w:pPr>
      <w:r>
        <w:rPr>
          <w:b/>
          <w:bCs/>
        </w:rPr>
        <w:t xml:space="preserve">                    </w:t>
      </w:r>
      <w:r w:rsidRPr="001C794A">
        <w:rPr>
          <w:u w:val="single"/>
        </w:rPr>
        <w:t>na sukcesywne dostawy</w:t>
      </w:r>
      <w:r w:rsidRPr="001C794A">
        <w:rPr>
          <w:b/>
          <w:bCs/>
          <w:u w:val="single"/>
        </w:rPr>
        <w:t xml:space="preserve"> </w:t>
      </w:r>
      <w:r w:rsidRPr="001C794A">
        <w:rPr>
          <w:u w:val="single"/>
        </w:rPr>
        <w:t xml:space="preserve"> paliw w 2011 r.</w:t>
      </w:r>
    </w:p>
    <w:p w:rsidR="002D2EF9" w:rsidRPr="001C794A" w:rsidRDefault="002D2EF9" w:rsidP="001C794A"/>
    <w:p w:rsidR="002D2EF9" w:rsidRDefault="002D2EF9" w:rsidP="00425C03">
      <w:pPr>
        <w:rPr>
          <w:sz w:val="28"/>
          <w:szCs w:val="28"/>
        </w:rPr>
      </w:pPr>
      <w:r>
        <w:rPr>
          <w:sz w:val="28"/>
          <w:szCs w:val="28"/>
        </w:rPr>
        <w:t>zawarta w dniu …………………… roku w Dźwirzynie pomiędzy:</w:t>
      </w:r>
    </w:p>
    <w:p w:rsidR="002D2EF9" w:rsidRDefault="002D2EF9" w:rsidP="00772E8A">
      <w:pPr>
        <w:pStyle w:val="BodyText"/>
        <w:ind w:left="360"/>
      </w:pPr>
    </w:p>
    <w:p w:rsidR="002D2EF9" w:rsidRDefault="002D2EF9" w:rsidP="00772E8A">
      <w:pPr>
        <w:pStyle w:val="BodyText"/>
        <w:numPr>
          <w:ilvl w:val="0"/>
          <w:numId w:val="30"/>
        </w:numPr>
      </w:pPr>
      <w:r w:rsidRPr="00DC2399">
        <w:rPr>
          <w:b/>
          <w:bCs/>
        </w:rPr>
        <w:t>Gminnym Ośrodkiem Sportu, Turystyki i Rekreacji w Dźwirzynie, ul.</w:t>
      </w:r>
      <w:r>
        <w:t xml:space="preserve"> </w:t>
      </w:r>
      <w:r w:rsidRPr="00DC2399">
        <w:rPr>
          <w:b/>
          <w:bCs/>
        </w:rPr>
        <w:t>Wyzwolenia 28, 78-131 Dźwirzyno</w:t>
      </w:r>
      <w:r>
        <w:t>, reprezentowanym przez:</w:t>
      </w:r>
    </w:p>
    <w:p w:rsidR="002D2EF9" w:rsidRDefault="002D2EF9" w:rsidP="00772E8A">
      <w:pPr>
        <w:pStyle w:val="BodyText"/>
        <w:numPr>
          <w:ilvl w:val="0"/>
          <w:numId w:val="30"/>
        </w:numPr>
      </w:pPr>
    </w:p>
    <w:p w:rsidR="002D2EF9" w:rsidRPr="00DC2399" w:rsidRDefault="002D2EF9" w:rsidP="00425C03">
      <w:pPr>
        <w:numPr>
          <w:ilvl w:val="2"/>
          <w:numId w:val="1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Dyrektora  </w:t>
      </w:r>
      <w:r w:rsidRPr="00DC2399">
        <w:rPr>
          <w:b/>
          <w:bCs/>
          <w:sz w:val="28"/>
          <w:szCs w:val="28"/>
        </w:rPr>
        <w:t xml:space="preserve"> – Jacka Domańskiego</w:t>
      </w:r>
    </w:p>
    <w:p w:rsidR="002D2EF9" w:rsidRDefault="002D2EF9" w:rsidP="00AC10DC">
      <w:pPr>
        <w:ind w:left="2160"/>
        <w:rPr>
          <w:sz w:val="28"/>
          <w:szCs w:val="28"/>
        </w:rPr>
      </w:pPr>
    </w:p>
    <w:p w:rsidR="002D2EF9" w:rsidRPr="00DC2399" w:rsidRDefault="002D2EF9" w:rsidP="006B6E77">
      <w:pPr>
        <w:ind w:left="36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zwanym w dalszej części umowy </w:t>
      </w:r>
      <w:r w:rsidRPr="00DC2399">
        <w:rPr>
          <w:b/>
          <w:bCs/>
          <w:sz w:val="28"/>
          <w:szCs w:val="28"/>
        </w:rPr>
        <w:t>Zamawiającym</w:t>
      </w:r>
      <w:r>
        <w:rPr>
          <w:sz w:val="28"/>
          <w:szCs w:val="28"/>
        </w:rPr>
        <w:t xml:space="preserve">, powołanym </w:t>
      </w:r>
      <w:r w:rsidRPr="006B6E77">
        <w:rPr>
          <w:sz w:val="28"/>
          <w:szCs w:val="28"/>
        </w:rPr>
        <w:t>uchwałą  nr</w:t>
      </w:r>
      <w:r>
        <w:rPr>
          <w:sz w:val="28"/>
          <w:szCs w:val="28"/>
          <w:u w:val="single"/>
        </w:rPr>
        <w:t xml:space="preserve"> L/345/10</w:t>
      </w:r>
      <w:r w:rsidRPr="00B76FC4">
        <w:rPr>
          <w:sz w:val="28"/>
          <w:szCs w:val="28"/>
          <w:u w:val="single"/>
        </w:rPr>
        <w:t>Rady Gminy Kołobrzeg z dnia 27 września 2010 roku</w:t>
      </w:r>
      <w:r>
        <w:rPr>
          <w:sz w:val="28"/>
          <w:szCs w:val="28"/>
        </w:rPr>
        <w:t xml:space="preserve"> w sprawie utworzenia gminnej jednostki organizacyjnej  pod nazwą </w:t>
      </w:r>
      <w:r w:rsidRPr="00DC2399">
        <w:rPr>
          <w:b/>
          <w:bCs/>
          <w:sz w:val="28"/>
          <w:szCs w:val="28"/>
        </w:rPr>
        <w:t>Gminny Ośrodek Sportu,</w:t>
      </w:r>
      <w:r w:rsidRPr="006B6E77">
        <w:rPr>
          <w:b/>
          <w:bCs/>
          <w:sz w:val="28"/>
          <w:szCs w:val="28"/>
        </w:rPr>
        <w:t xml:space="preserve"> </w:t>
      </w:r>
      <w:r w:rsidRPr="00DC2399">
        <w:rPr>
          <w:b/>
          <w:bCs/>
          <w:sz w:val="28"/>
          <w:szCs w:val="28"/>
        </w:rPr>
        <w:t>Turystyki i Rekreacji w Dźwirzynie ul. Wyzwolenia 28 .</w:t>
      </w:r>
    </w:p>
    <w:p w:rsidR="002D2EF9" w:rsidRDefault="002D2EF9" w:rsidP="00425C03">
      <w:pPr>
        <w:rPr>
          <w:sz w:val="28"/>
          <w:szCs w:val="28"/>
        </w:rPr>
      </w:pPr>
      <w:r>
        <w:rPr>
          <w:sz w:val="28"/>
          <w:szCs w:val="28"/>
        </w:rPr>
        <w:t>a</w:t>
      </w:r>
    </w:p>
    <w:p w:rsidR="002D2EF9" w:rsidRPr="00957C53" w:rsidRDefault="002D2EF9" w:rsidP="00425C03">
      <w:pPr>
        <w:numPr>
          <w:ilvl w:val="0"/>
          <w:numId w:val="22"/>
        </w:numPr>
        <w:tabs>
          <w:tab w:val="clear" w:pos="360"/>
          <w:tab w:val="num" w:pos="720"/>
        </w:tabs>
        <w:ind w:left="720"/>
        <w:jc w:val="both"/>
        <w:rPr>
          <w:sz w:val="28"/>
          <w:szCs w:val="28"/>
          <w:highlight w:val="lightGray"/>
        </w:rPr>
      </w:pPr>
      <w:r w:rsidRPr="00957C53">
        <w:rPr>
          <w:sz w:val="28"/>
          <w:szCs w:val="28"/>
          <w:highlight w:val="lightGray"/>
        </w:rPr>
        <w:t>....................................................................................................................</w:t>
      </w:r>
    </w:p>
    <w:p w:rsidR="002D2EF9" w:rsidRDefault="002D2EF9" w:rsidP="00425C03">
      <w:pPr>
        <w:ind w:left="360"/>
        <w:jc w:val="both"/>
        <w:rPr>
          <w:sz w:val="28"/>
          <w:szCs w:val="28"/>
        </w:rPr>
      </w:pPr>
      <w:r w:rsidRPr="00957C53">
        <w:rPr>
          <w:sz w:val="28"/>
          <w:szCs w:val="28"/>
          <w:highlight w:val="lightGray"/>
        </w:rPr>
        <w:t xml:space="preserve">     ....................................................................................................................</w:t>
      </w:r>
    </w:p>
    <w:p w:rsidR="002D2EF9" w:rsidRDefault="002D2EF9" w:rsidP="00425C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reprezentowanym przez:</w:t>
      </w:r>
    </w:p>
    <w:p w:rsidR="002D2EF9" w:rsidRPr="00957C53" w:rsidRDefault="002D2EF9" w:rsidP="00425C03">
      <w:pPr>
        <w:numPr>
          <w:ilvl w:val="2"/>
          <w:numId w:val="15"/>
        </w:numPr>
        <w:jc w:val="both"/>
        <w:rPr>
          <w:sz w:val="28"/>
          <w:szCs w:val="28"/>
          <w:highlight w:val="lightGray"/>
        </w:rPr>
      </w:pPr>
      <w:r w:rsidRPr="00957C53">
        <w:rPr>
          <w:sz w:val="28"/>
          <w:szCs w:val="28"/>
          <w:highlight w:val="lightGray"/>
        </w:rPr>
        <w:t>......................................................................</w:t>
      </w:r>
    </w:p>
    <w:p w:rsidR="002D2EF9" w:rsidRPr="00957C53" w:rsidRDefault="002D2EF9" w:rsidP="00425C03">
      <w:pPr>
        <w:numPr>
          <w:ilvl w:val="2"/>
          <w:numId w:val="15"/>
        </w:numPr>
        <w:jc w:val="both"/>
        <w:rPr>
          <w:sz w:val="28"/>
          <w:szCs w:val="28"/>
          <w:highlight w:val="lightGray"/>
        </w:rPr>
      </w:pPr>
      <w:r w:rsidRPr="00957C53">
        <w:rPr>
          <w:sz w:val="28"/>
          <w:szCs w:val="28"/>
          <w:highlight w:val="lightGray"/>
        </w:rPr>
        <w:t>……………………………………………..</w:t>
      </w:r>
    </w:p>
    <w:p w:rsidR="002D2EF9" w:rsidRDefault="002D2E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zwanym w dalszej części umowy Wykonawcą, zarejestrowanym w Krajowym Rejestrze Sądowym pod nr </w:t>
      </w:r>
      <w:r w:rsidRPr="00957C53">
        <w:rPr>
          <w:sz w:val="28"/>
          <w:szCs w:val="28"/>
          <w:highlight w:val="lightGray"/>
        </w:rPr>
        <w:t>...........................</w:t>
      </w:r>
      <w:r>
        <w:rPr>
          <w:sz w:val="28"/>
          <w:szCs w:val="28"/>
        </w:rPr>
        <w:t xml:space="preserve"> lub posiadającym wpis do rejestru działalności gospodarczej nr </w:t>
      </w:r>
      <w:r w:rsidRPr="00957C53">
        <w:rPr>
          <w:sz w:val="28"/>
          <w:szCs w:val="28"/>
          <w:highlight w:val="lightGray"/>
        </w:rPr>
        <w:t>............................</w:t>
      </w:r>
      <w:r>
        <w:rPr>
          <w:sz w:val="28"/>
          <w:szCs w:val="28"/>
        </w:rPr>
        <w:t>, wybranym w przetargu nieograniczonym zgodnie z przepisami ustawy z dnia 29 stycznia 2004 roku Prawo zamówień publicznych (Dz. U. z 2010 roku nr 113 poz. 759).</w:t>
      </w:r>
    </w:p>
    <w:p w:rsidR="002D2EF9" w:rsidRDefault="002D2EF9">
      <w:pPr>
        <w:jc w:val="both"/>
        <w:rPr>
          <w:sz w:val="28"/>
          <w:szCs w:val="28"/>
        </w:rPr>
      </w:pPr>
    </w:p>
    <w:p w:rsidR="002D2EF9" w:rsidRDefault="002D2EF9">
      <w:pPr>
        <w:jc w:val="both"/>
        <w:rPr>
          <w:sz w:val="28"/>
          <w:szCs w:val="28"/>
        </w:rPr>
      </w:pPr>
    </w:p>
    <w:p w:rsidR="002D2EF9" w:rsidRDefault="002D2EF9">
      <w:pPr>
        <w:jc w:val="center"/>
        <w:rPr>
          <w:sz w:val="28"/>
          <w:szCs w:val="28"/>
        </w:rPr>
      </w:pPr>
      <w:r>
        <w:rPr>
          <w:sz w:val="28"/>
          <w:szCs w:val="28"/>
        </w:rPr>
        <w:t>§ 1.</w:t>
      </w:r>
    </w:p>
    <w:p w:rsidR="002D2EF9" w:rsidRDefault="002D2EF9">
      <w:pPr>
        <w:jc w:val="center"/>
        <w:rPr>
          <w:sz w:val="28"/>
          <w:szCs w:val="28"/>
        </w:rPr>
      </w:pPr>
    </w:p>
    <w:p w:rsidR="002D2EF9" w:rsidRDefault="002D2EF9">
      <w:pPr>
        <w:jc w:val="center"/>
        <w:rPr>
          <w:sz w:val="28"/>
          <w:szCs w:val="28"/>
        </w:rPr>
      </w:pPr>
    </w:p>
    <w:p w:rsidR="002D2EF9" w:rsidRDefault="002D2E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Wykonawca zobowiązuje się do sukcesywnego dostarczania Zamawiającemu paliw będących  przedmiotem zamówienia, w ilościach określonych w bieżących zamówieniach / </w:t>
      </w:r>
      <w:r w:rsidRPr="00AF49D1">
        <w:rPr>
          <w:sz w:val="28"/>
          <w:szCs w:val="28"/>
          <w:u w:val="single"/>
        </w:rPr>
        <w:t>ilości i asortyment wyrobów wg SIWZ  zał. Nr 1 do umowy</w:t>
      </w:r>
      <w:r>
        <w:rPr>
          <w:sz w:val="28"/>
          <w:szCs w:val="28"/>
        </w:rPr>
        <w:t>/</w:t>
      </w:r>
    </w:p>
    <w:p w:rsidR="002D2EF9" w:rsidRDefault="002D2EF9">
      <w:pPr>
        <w:jc w:val="center"/>
        <w:rPr>
          <w:sz w:val="28"/>
          <w:szCs w:val="28"/>
        </w:rPr>
      </w:pPr>
      <w:r>
        <w:rPr>
          <w:sz w:val="28"/>
          <w:szCs w:val="28"/>
        </w:rPr>
        <w:t>§ 2.</w:t>
      </w:r>
    </w:p>
    <w:p w:rsidR="002D2EF9" w:rsidRDefault="002D2EF9">
      <w:pPr>
        <w:jc w:val="center"/>
        <w:rPr>
          <w:sz w:val="28"/>
          <w:szCs w:val="28"/>
        </w:rPr>
      </w:pPr>
    </w:p>
    <w:p w:rsidR="002D2EF9" w:rsidRDefault="002D2EF9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Wykonawca zobowiązany jest sprzedawać określone w § 1. paliwa i inne asortymenty, w ilościach określonych ofertą na stacjach paliw wskazanych przez Wykonawcę. Stacje paliw zlokalizowane w Kołobrzegu</w:t>
      </w:r>
    </w:p>
    <w:p w:rsidR="002D2EF9" w:rsidRDefault="002D2EF9" w:rsidP="0012670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– przy ul. ………………….</w:t>
      </w:r>
    </w:p>
    <w:p w:rsidR="002D2EF9" w:rsidRDefault="002D2EF9" w:rsidP="00593EB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– przy ul. …………………</w:t>
      </w:r>
    </w:p>
    <w:p w:rsidR="002D2EF9" w:rsidRDefault="002D2EF9" w:rsidP="00126700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49D1">
        <w:rPr>
          <w:sz w:val="28"/>
          <w:szCs w:val="28"/>
          <w:u w:val="single"/>
        </w:rPr>
        <w:t>Ilości wymienione w formularzu cenowym- załącznik nr 1</w:t>
      </w:r>
      <w:r>
        <w:rPr>
          <w:sz w:val="28"/>
          <w:szCs w:val="28"/>
        </w:rPr>
        <w:t xml:space="preserve"> do umowy –</w:t>
      </w:r>
    </w:p>
    <w:p w:rsidR="002D2EF9" w:rsidRDefault="002D2EF9" w:rsidP="0012670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nie są ilościami do realizacji lecz stanowią prognozę średniego</w:t>
      </w:r>
    </w:p>
    <w:p w:rsidR="002D2EF9" w:rsidRDefault="002D2EF9" w:rsidP="0012670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zapotrzebowania Zamawiającego.</w:t>
      </w:r>
    </w:p>
    <w:p w:rsidR="002D2EF9" w:rsidRDefault="002D2EF9" w:rsidP="00126700">
      <w:pPr>
        <w:ind w:left="720"/>
        <w:rPr>
          <w:sz w:val="28"/>
          <w:szCs w:val="28"/>
        </w:rPr>
      </w:pPr>
    </w:p>
    <w:p w:rsidR="002D2EF9" w:rsidRDefault="002D2EF9" w:rsidP="00827A3C">
      <w:pPr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przypadku zmiany stacji paliw określonej ust.1, stacja paliw </w:t>
      </w:r>
    </w:p>
    <w:p w:rsidR="002D2EF9" w:rsidRDefault="002D2EF9" w:rsidP="00827A3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Wykonawcy musi być usytuowana w granicach administracyjnych miasta</w:t>
      </w:r>
    </w:p>
    <w:p w:rsidR="002D2EF9" w:rsidRDefault="002D2EF9" w:rsidP="00827A3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Kołobrzegu lub gminy Kołobrzeg.</w:t>
      </w:r>
    </w:p>
    <w:p w:rsidR="002D2EF9" w:rsidRDefault="002D2EF9" w:rsidP="00827A3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D2EF9" w:rsidRDefault="002D2EF9" w:rsidP="00827A3C">
      <w:pPr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 xml:space="preserve">Każde tankowanie odbywać się winno za potwierdzeniem w karcie </w:t>
      </w:r>
    </w:p>
    <w:p w:rsidR="002D2EF9" w:rsidRDefault="002D2EF9" w:rsidP="00827A3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drogowej pojazdu oraz kończyć się wystawieniem dokumentu dowodu</w:t>
      </w:r>
    </w:p>
    <w:p w:rsidR="002D2EF9" w:rsidRDefault="002D2EF9" w:rsidP="00827A3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wydania zewnętrznego. Dowód wydania winien zawierać asortyment,</w:t>
      </w:r>
    </w:p>
    <w:p w:rsidR="002D2EF9" w:rsidRDefault="002D2EF9" w:rsidP="00827A3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ilość oraz rodzaj produktu podlegający wydaniu. Dokument ten powinien</w:t>
      </w:r>
    </w:p>
    <w:p w:rsidR="002D2EF9" w:rsidRDefault="002D2EF9" w:rsidP="00827A3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być opatrzony pieczątką Wykonawcy / stacji paliw / potwierdzony </w:t>
      </w:r>
    </w:p>
    <w:p w:rsidR="002D2EF9" w:rsidRDefault="002D2EF9" w:rsidP="00827A3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czytelnym  podpisem osoby wydającej produkt transakcji.</w:t>
      </w:r>
    </w:p>
    <w:p w:rsidR="002D2EF9" w:rsidRDefault="002D2EF9" w:rsidP="00827A3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Upoważniony do pobrania paliwa przedstawiciel Zamawiającego,          </w:t>
      </w:r>
    </w:p>
    <w:p w:rsidR="002D2EF9" w:rsidRDefault="002D2EF9" w:rsidP="00827A3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każdorazowo w karcie drogowej  oraz dowodzie wydania</w:t>
      </w:r>
    </w:p>
    <w:p w:rsidR="002D2EF9" w:rsidRDefault="002D2EF9" w:rsidP="00827A3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zewnętrznego winien potwierdzić jego pobranie czytelnym podpisem.</w:t>
      </w:r>
    </w:p>
    <w:p w:rsidR="002D2EF9" w:rsidRDefault="002D2EF9" w:rsidP="00827A3C">
      <w:pPr>
        <w:ind w:left="360"/>
        <w:rPr>
          <w:sz w:val="28"/>
          <w:szCs w:val="28"/>
        </w:rPr>
      </w:pPr>
    </w:p>
    <w:p w:rsidR="002D2EF9" w:rsidRDefault="002D2EF9" w:rsidP="00DC2399">
      <w:pPr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Pobieranie paliwa do kanistrów może odbywać się na podstawie</w:t>
      </w:r>
    </w:p>
    <w:p w:rsidR="002D2EF9" w:rsidRDefault="002D2EF9" w:rsidP="00DC2399">
      <w:pPr>
        <w:ind w:left="720"/>
        <w:rPr>
          <w:sz w:val="28"/>
          <w:szCs w:val="28"/>
        </w:rPr>
      </w:pPr>
      <w:r w:rsidRPr="00D20E19">
        <w:rPr>
          <w:sz w:val="28"/>
          <w:szCs w:val="28"/>
          <w:u w:val="single"/>
        </w:rPr>
        <w:t>upoważnienia wydanego przez przedstawiciela Zamawiającego</w:t>
      </w:r>
      <w:r>
        <w:rPr>
          <w:sz w:val="28"/>
          <w:szCs w:val="28"/>
        </w:rPr>
        <w:t>.</w:t>
      </w:r>
    </w:p>
    <w:p w:rsidR="002D2EF9" w:rsidRDefault="002D2EF9" w:rsidP="00E50865">
      <w:pPr>
        <w:rPr>
          <w:sz w:val="28"/>
          <w:szCs w:val="28"/>
        </w:rPr>
      </w:pPr>
    </w:p>
    <w:p w:rsidR="002D2EF9" w:rsidRDefault="002D2EF9" w:rsidP="00E50865">
      <w:pPr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W przypadku pobierania paliwa do kanistrów zastosowanie ma pkt.5 .</w:t>
      </w:r>
    </w:p>
    <w:p w:rsidR="002D2EF9" w:rsidRDefault="002D2EF9" w:rsidP="00E50865">
      <w:pPr>
        <w:rPr>
          <w:sz w:val="28"/>
          <w:szCs w:val="28"/>
        </w:rPr>
      </w:pPr>
    </w:p>
    <w:p w:rsidR="002D2EF9" w:rsidRDefault="002D2EF9" w:rsidP="00E50865">
      <w:pPr>
        <w:rPr>
          <w:sz w:val="28"/>
          <w:szCs w:val="28"/>
        </w:rPr>
      </w:pPr>
      <w:r>
        <w:rPr>
          <w:sz w:val="28"/>
          <w:szCs w:val="28"/>
        </w:rPr>
        <w:t xml:space="preserve">     8.  Paliwo pobierane będzie w czasie otwarcia stacji paliw Wykonawcy,</w:t>
      </w:r>
    </w:p>
    <w:p w:rsidR="002D2EF9" w:rsidRDefault="002D2EF9" w:rsidP="00E50865">
      <w:pPr>
        <w:rPr>
          <w:sz w:val="28"/>
          <w:szCs w:val="28"/>
        </w:rPr>
      </w:pPr>
      <w:r>
        <w:rPr>
          <w:sz w:val="28"/>
          <w:szCs w:val="28"/>
        </w:rPr>
        <w:t xml:space="preserve">          tj. od godz. ………   do godz. ………………</w:t>
      </w:r>
    </w:p>
    <w:p w:rsidR="002D2EF9" w:rsidRDefault="002D2EF9" w:rsidP="003917D2">
      <w:pPr>
        <w:rPr>
          <w:sz w:val="28"/>
          <w:szCs w:val="28"/>
        </w:rPr>
      </w:pPr>
      <w:r>
        <w:t xml:space="preserve">          </w:t>
      </w:r>
      <w:r w:rsidRPr="003917D2">
        <w:rPr>
          <w:sz w:val="28"/>
          <w:szCs w:val="28"/>
        </w:rPr>
        <w:t>od poniedziałku do nie</w:t>
      </w:r>
      <w:r>
        <w:rPr>
          <w:sz w:val="28"/>
          <w:szCs w:val="28"/>
        </w:rPr>
        <w:t xml:space="preserve">dzieli.                                                           </w:t>
      </w:r>
    </w:p>
    <w:p w:rsidR="002D2EF9" w:rsidRPr="003917D2" w:rsidRDefault="002D2EF9" w:rsidP="003917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3917D2">
        <w:rPr>
          <w:b/>
          <w:bCs/>
        </w:rPr>
        <w:t xml:space="preserve">      </w:t>
      </w:r>
      <w:r>
        <w:rPr>
          <w:b/>
          <w:bCs/>
        </w:rPr>
        <w:t xml:space="preserve">              </w:t>
      </w:r>
      <w:r w:rsidRPr="003917D2">
        <w:rPr>
          <w:b/>
          <w:bCs/>
        </w:rPr>
        <w:t xml:space="preserve">   </w:t>
      </w:r>
      <w:r>
        <w:rPr>
          <w:sz w:val="28"/>
          <w:szCs w:val="28"/>
        </w:rPr>
        <w:t>§ 3.</w:t>
      </w:r>
    </w:p>
    <w:p w:rsidR="002D2EF9" w:rsidRDefault="002D2EF9" w:rsidP="00E50865">
      <w:pPr>
        <w:rPr>
          <w:sz w:val="28"/>
          <w:szCs w:val="28"/>
        </w:rPr>
      </w:pPr>
    </w:p>
    <w:p w:rsidR="002D2EF9" w:rsidRDefault="002D2EF9" w:rsidP="00EB411A">
      <w:pPr>
        <w:ind w:left="360"/>
        <w:rPr>
          <w:sz w:val="28"/>
          <w:szCs w:val="28"/>
        </w:rPr>
      </w:pPr>
      <w:r w:rsidRPr="00EB411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B411A">
        <w:rPr>
          <w:sz w:val="28"/>
          <w:szCs w:val="28"/>
          <w:u w:val="single"/>
        </w:rPr>
        <w:t>Wykonawca</w:t>
      </w:r>
      <w:r>
        <w:rPr>
          <w:sz w:val="28"/>
          <w:szCs w:val="28"/>
        </w:rPr>
        <w:t xml:space="preserve"> gwarantuje wysoką jakość dostarczanych paliw                </w:t>
      </w:r>
    </w:p>
    <w:p w:rsidR="002D2EF9" w:rsidRDefault="002D2EF9" w:rsidP="00E5086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potwierdzoną certyfikatem jakości wystawionym przez Rafinerię</w:t>
      </w:r>
    </w:p>
    <w:p w:rsidR="002D2EF9" w:rsidRDefault="002D2EF9" w:rsidP="00593EB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o spełnieniu norm na każdą partię dostarczonego paliwa.</w:t>
      </w:r>
    </w:p>
    <w:p w:rsidR="002D2EF9" w:rsidRDefault="002D2EF9" w:rsidP="00E5086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20E19">
        <w:rPr>
          <w:b/>
          <w:bCs/>
          <w:sz w:val="28"/>
          <w:szCs w:val="28"/>
        </w:rPr>
        <w:t>Zamawiający</w:t>
      </w:r>
      <w:r>
        <w:rPr>
          <w:sz w:val="28"/>
          <w:szCs w:val="28"/>
        </w:rPr>
        <w:t xml:space="preserve"> z każdej partii pobieranego paliwa ma prawo pobrać</w:t>
      </w:r>
    </w:p>
    <w:p w:rsidR="002D2EF9" w:rsidRDefault="002D2EF9" w:rsidP="00E5086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próbkę, która w razie reklamacji stanowić będzie dowód rzeczowy </w:t>
      </w:r>
    </w:p>
    <w:p w:rsidR="002D2EF9" w:rsidRDefault="002D2EF9" w:rsidP="00593EB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do analizy laboratoryjnej.</w:t>
      </w:r>
    </w:p>
    <w:p w:rsidR="002D2EF9" w:rsidRDefault="002D2EF9" w:rsidP="0080483C">
      <w:pPr>
        <w:ind w:left="360"/>
        <w:rPr>
          <w:sz w:val="28"/>
          <w:szCs w:val="28"/>
        </w:rPr>
      </w:pPr>
      <w:r>
        <w:rPr>
          <w:sz w:val="28"/>
          <w:szCs w:val="28"/>
        </w:rPr>
        <w:t>3.Pojemnik z paliwem przeznaczonym do analizy laboratoryjnej musi</w:t>
      </w:r>
    </w:p>
    <w:p w:rsidR="002D2EF9" w:rsidRDefault="002D2EF9" w:rsidP="00593EB6">
      <w:pPr>
        <w:ind w:left="72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być zaplombowany przez </w:t>
      </w:r>
      <w:r w:rsidRPr="00EB411A">
        <w:rPr>
          <w:b/>
          <w:bCs/>
          <w:sz w:val="28"/>
          <w:szCs w:val="28"/>
        </w:rPr>
        <w:t>Wykonawcę.</w:t>
      </w:r>
    </w:p>
    <w:p w:rsidR="002D2EF9" w:rsidRDefault="002D2EF9" w:rsidP="0080483C">
      <w:pPr>
        <w:ind w:left="360"/>
        <w:rPr>
          <w:sz w:val="28"/>
          <w:szCs w:val="28"/>
        </w:rPr>
      </w:pPr>
      <w:r>
        <w:rPr>
          <w:sz w:val="28"/>
          <w:szCs w:val="28"/>
        </w:rPr>
        <w:t>4.Reklamacje Zamawiającego załatwiane będą załatwiane będą w terminie</w:t>
      </w:r>
    </w:p>
    <w:p w:rsidR="002D2EF9" w:rsidRDefault="002D2EF9" w:rsidP="00593EB6">
      <w:pPr>
        <w:ind w:left="720"/>
        <w:rPr>
          <w:sz w:val="28"/>
          <w:szCs w:val="28"/>
        </w:rPr>
      </w:pPr>
      <w:r>
        <w:rPr>
          <w:sz w:val="28"/>
          <w:szCs w:val="28"/>
        </w:rPr>
        <w:t>5 dni roboczych licząc od daty zgłoszenia.</w:t>
      </w:r>
    </w:p>
    <w:p w:rsidR="002D2EF9" w:rsidRDefault="002D2EF9" w:rsidP="0080483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5.W przypadku udowodnionej złej jakości paliwa </w:t>
      </w:r>
      <w:r w:rsidRPr="008E49C6">
        <w:rPr>
          <w:b/>
          <w:bCs/>
          <w:sz w:val="28"/>
          <w:szCs w:val="28"/>
        </w:rPr>
        <w:t>Wykonawca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pokrywa</w:t>
      </w:r>
    </w:p>
    <w:p w:rsidR="002D2EF9" w:rsidRDefault="002D2EF9" w:rsidP="00086022">
      <w:pPr>
        <w:ind w:left="720"/>
        <w:rPr>
          <w:sz w:val="28"/>
          <w:szCs w:val="28"/>
        </w:rPr>
      </w:pPr>
      <w:r>
        <w:rPr>
          <w:sz w:val="28"/>
          <w:szCs w:val="28"/>
        </w:rPr>
        <w:t>wszelkie koszty oraz straty poniesione przez Zamawiającego, a związane</w:t>
      </w:r>
    </w:p>
    <w:p w:rsidR="002D2EF9" w:rsidRPr="00086022" w:rsidRDefault="002D2EF9" w:rsidP="00086022">
      <w:pPr>
        <w:ind w:left="720"/>
        <w:rPr>
          <w:sz w:val="28"/>
          <w:szCs w:val="28"/>
        </w:rPr>
      </w:pPr>
      <w:r>
        <w:rPr>
          <w:sz w:val="28"/>
          <w:szCs w:val="28"/>
        </w:rPr>
        <w:t>z wadliwą jakością paliwa.</w:t>
      </w:r>
    </w:p>
    <w:p w:rsidR="002D2EF9" w:rsidRDefault="002D2EF9" w:rsidP="0096756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2D2EF9" w:rsidRDefault="002D2EF9">
      <w:pPr>
        <w:jc w:val="center"/>
        <w:rPr>
          <w:sz w:val="28"/>
          <w:szCs w:val="28"/>
        </w:rPr>
      </w:pPr>
      <w:r>
        <w:rPr>
          <w:sz w:val="28"/>
          <w:szCs w:val="28"/>
        </w:rPr>
        <w:t>§ 4.</w:t>
      </w:r>
    </w:p>
    <w:p w:rsidR="002D2EF9" w:rsidRDefault="002D2EF9">
      <w:pPr>
        <w:jc w:val="center"/>
        <w:rPr>
          <w:sz w:val="28"/>
          <w:szCs w:val="28"/>
        </w:rPr>
      </w:pPr>
    </w:p>
    <w:p w:rsidR="002D2EF9" w:rsidRDefault="002D2EF9" w:rsidP="0055706D">
      <w:pPr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Strony ustalają wynagrodzenie Wykonawcy zgodnie z przyjętą Ofertą,</w:t>
      </w:r>
    </w:p>
    <w:p w:rsidR="002D2EF9" w:rsidRDefault="002D2EF9" w:rsidP="00593EB6">
      <w:pPr>
        <w:rPr>
          <w:sz w:val="28"/>
          <w:szCs w:val="28"/>
        </w:rPr>
      </w:pPr>
      <w:r>
        <w:rPr>
          <w:sz w:val="28"/>
          <w:szCs w:val="28"/>
        </w:rPr>
        <w:t xml:space="preserve">     tj. cena wyrobu za 1 litr, za 1 kg. - zgodnie z formularzem ofertowym</w:t>
      </w:r>
    </w:p>
    <w:p w:rsidR="002D2EF9" w:rsidRDefault="002D2EF9" w:rsidP="00593EB6">
      <w:pPr>
        <w:rPr>
          <w:sz w:val="28"/>
          <w:szCs w:val="28"/>
        </w:rPr>
      </w:pPr>
      <w:r>
        <w:rPr>
          <w:sz w:val="28"/>
          <w:szCs w:val="28"/>
        </w:rPr>
        <w:t xml:space="preserve">     ( </w:t>
      </w:r>
      <w:r w:rsidRPr="00593EB6">
        <w:rPr>
          <w:b/>
          <w:bCs/>
          <w:sz w:val="28"/>
          <w:szCs w:val="28"/>
          <w:u w:val="single"/>
        </w:rPr>
        <w:t>formularz oferty stanowi integralną część umowy</w:t>
      </w:r>
      <w:r>
        <w:rPr>
          <w:sz w:val="28"/>
          <w:szCs w:val="28"/>
        </w:rPr>
        <w:t xml:space="preserve"> ).</w:t>
      </w:r>
    </w:p>
    <w:p w:rsidR="002D2EF9" w:rsidRDefault="002D2EF9" w:rsidP="00593EB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D2EF9" w:rsidRPr="007E28A7" w:rsidRDefault="002D2EF9" w:rsidP="007A5259">
      <w:pPr>
        <w:numPr>
          <w:ilvl w:val="0"/>
          <w:numId w:val="25"/>
        </w:numPr>
        <w:rPr>
          <w:sz w:val="28"/>
          <w:szCs w:val="28"/>
        </w:rPr>
      </w:pPr>
      <w:r w:rsidRPr="007E28A7">
        <w:rPr>
          <w:sz w:val="28"/>
          <w:szCs w:val="28"/>
        </w:rPr>
        <w:t xml:space="preserve">Podstawą naliczenia ceny Wykonawcy na dzień dostawy będzie cena </w:t>
      </w:r>
    </w:p>
    <w:p w:rsidR="002D2EF9" w:rsidRDefault="002D2EF9" w:rsidP="007E28A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hurtowa  PKN ORLEN S.A   / strona internetowa – </w:t>
      </w:r>
      <w:r w:rsidRPr="00A81B64">
        <w:rPr>
          <w:color w:val="0000FF"/>
          <w:sz w:val="28"/>
          <w:szCs w:val="28"/>
        </w:rPr>
        <w:t>www.orlen.pl</w:t>
      </w:r>
      <w:r>
        <w:rPr>
          <w:sz w:val="28"/>
          <w:szCs w:val="28"/>
        </w:rPr>
        <w:t xml:space="preserve"> / </w:t>
      </w:r>
    </w:p>
    <w:p w:rsidR="002D2EF9" w:rsidRDefault="002D2EF9" w:rsidP="007E28A7">
      <w:pPr>
        <w:ind w:left="360"/>
        <w:rPr>
          <w:sz w:val="28"/>
          <w:szCs w:val="28"/>
        </w:rPr>
      </w:pPr>
      <w:r>
        <w:rPr>
          <w:sz w:val="28"/>
          <w:szCs w:val="28"/>
        </w:rPr>
        <w:t>Cena Wykonawcy ustalana raz na 2 tygodnie / w poniedziałek /</w:t>
      </w:r>
    </w:p>
    <w:p w:rsidR="002D2EF9" w:rsidRDefault="002D2EF9" w:rsidP="007E28A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zgodnie ze współczynnikiem z kolumny nr 6 tabeli formularza ofertowego.                                           </w:t>
      </w:r>
    </w:p>
    <w:p w:rsidR="002D2EF9" w:rsidRDefault="002D2EF9" w:rsidP="007E28A7">
      <w:pPr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Stosunek oferowanej ceny 1 litra paliwa do ceny PKN ORLEN S.A</w:t>
      </w:r>
    </w:p>
    <w:p w:rsidR="002D2EF9" w:rsidRDefault="002D2EF9" w:rsidP="007E28A7">
      <w:pPr>
        <w:ind w:left="360"/>
        <w:rPr>
          <w:sz w:val="28"/>
          <w:szCs w:val="28"/>
        </w:rPr>
      </w:pPr>
      <w:r>
        <w:rPr>
          <w:sz w:val="28"/>
          <w:szCs w:val="28"/>
        </w:rPr>
        <w:t>wyrażony w %  wskazany w ofercie Wykonawcy będzie obowiązywał przy</w:t>
      </w:r>
    </w:p>
    <w:p w:rsidR="002D2EF9" w:rsidRDefault="002D2EF9" w:rsidP="00F65020">
      <w:pPr>
        <w:ind w:left="360"/>
        <w:rPr>
          <w:sz w:val="28"/>
          <w:szCs w:val="28"/>
        </w:rPr>
      </w:pPr>
      <w:r>
        <w:rPr>
          <w:sz w:val="28"/>
          <w:szCs w:val="28"/>
        </w:rPr>
        <w:t>każdym odbiorze paliw.</w:t>
      </w:r>
    </w:p>
    <w:p w:rsidR="002D2EF9" w:rsidRDefault="002D2EF9" w:rsidP="00E7151C">
      <w:pPr>
        <w:rPr>
          <w:sz w:val="28"/>
          <w:szCs w:val="28"/>
        </w:rPr>
      </w:pPr>
      <w:r>
        <w:rPr>
          <w:sz w:val="28"/>
          <w:szCs w:val="28"/>
        </w:rPr>
        <w:t>4.  Ustalenie ceny będzie</w:t>
      </w:r>
      <w:r w:rsidRPr="00E715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następowało raz na dwa tygodnie / </w:t>
      </w:r>
      <w:r w:rsidRPr="007A5259">
        <w:rPr>
          <w:sz w:val="28"/>
          <w:szCs w:val="28"/>
          <w:u w:val="single"/>
        </w:rPr>
        <w:t>w poniedziałek</w:t>
      </w:r>
      <w:r>
        <w:rPr>
          <w:sz w:val="28"/>
          <w:szCs w:val="28"/>
        </w:rPr>
        <w:t xml:space="preserve"> /,    </w:t>
      </w:r>
    </w:p>
    <w:p w:rsidR="002D2EF9" w:rsidRDefault="002D2EF9" w:rsidP="00E7151C">
      <w:pPr>
        <w:rPr>
          <w:sz w:val="28"/>
          <w:szCs w:val="28"/>
        </w:rPr>
      </w:pPr>
      <w:r>
        <w:rPr>
          <w:sz w:val="28"/>
          <w:szCs w:val="28"/>
        </w:rPr>
        <w:t xml:space="preserve">      a na pierwsze dwa tygodnie nastąpi w dniu podpisania umowy.</w:t>
      </w:r>
    </w:p>
    <w:p w:rsidR="002D2EF9" w:rsidRDefault="002D2EF9" w:rsidP="007A5259">
      <w:pPr>
        <w:ind w:left="720"/>
        <w:rPr>
          <w:sz w:val="28"/>
          <w:szCs w:val="28"/>
        </w:rPr>
      </w:pPr>
    </w:p>
    <w:p w:rsidR="002D2EF9" w:rsidRDefault="002D2EF9" w:rsidP="00D36D78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Wykonawca gwarantuje stałość marży na następujące wyroby:</w:t>
      </w:r>
    </w:p>
    <w:p w:rsidR="002D2EF9" w:rsidRDefault="002D2EF9" w:rsidP="00931391">
      <w:pPr>
        <w:ind w:left="720"/>
        <w:rPr>
          <w:sz w:val="28"/>
          <w:szCs w:val="28"/>
        </w:rPr>
      </w:pPr>
      <w:r>
        <w:rPr>
          <w:sz w:val="28"/>
          <w:szCs w:val="28"/>
        </w:rPr>
        <w:t>/ przez okres trwania umowy tj. do dnia 31.12.2011 r. /</w:t>
      </w:r>
    </w:p>
    <w:p w:rsidR="002D2EF9" w:rsidRDefault="002D2EF9" w:rsidP="007A5259">
      <w:pPr>
        <w:ind w:left="720"/>
        <w:rPr>
          <w:sz w:val="28"/>
          <w:szCs w:val="28"/>
        </w:rPr>
      </w:pPr>
      <w:r>
        <w:rPr>
          <w:sz w:val="28"/>
          <w:szCs w:val="28"/>
        </w:rPr>
        <w:t>a/ olej napędowy                                         - marża  ………. zł</w:t>
      </w:r>
    </w:p>
    <w:p w:rsidR="002D2EF9" w:rsidRDefault="002D2EF9" w:rsidP="007A5259">
      <w:pPr>
        <w:ind w:left="720"/>
        <w:rPr>
          <w:sz w:val="28"/>
          <w:szCs w:val="28"/>
        </w:rPr>
      </w:pPr>
      <w:r>
        <w:rPr>
          <w:sz w:val="28"/>
          <w:szCs w:val="28"/>
        </w:rPr>
        <w:t>b/ etylina                                                     - marża   ……… zł</w:t>
      </w:r>
    </w:p>
    <w:p w:rsidR="002D2EF9" w:rsidRDefault="002D2EF9" w:rsidP="007A5259">
      <w:pPr>
        <w:ind w:left="720"/>
        <w:rPr>
          <w:sz w:val="28"/>
          <w:szCs w:val="28"/>
        </w:rPr>
      </w:pPr>
      <w:r>
        <w:rPr>
          <w:sz w:val="28"/>
          <w:szCs w:val="28"/>
        </w:rPr>
        <w:t>c/ olej silnikowy  SAE 10W/30                  - marża   ……… zł</w:t>
      </w:r>
    </w:p>
    <w:p w:rsidR="002D2EF9" w:rsidRDefault="002D2EF9" w:rsidP="007A5259">
      <w:pPr>
        <w:ind w:left="720"/>
        <w:rPr>
          <w:sz w:val="28"/>
          <w:szCs w:val="28"/>
        </w:rPr>
      </w:pPr>
      <w:r>
        <w:rPr>
          <w:sz w:val="28"/>
          <w:szCs w:val="28"/>
        </w:rPr>
        <w:t>d/                         SAE 15W/30                   - marża  ………. zł</w:t>
      </w:r>
    </w:p>
    <w:p w:rsidR="002D2EF9" w:rsidRDefault="002D2EF9" w:rsidP="007A525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e/ olej przekładniowy 80W/90                    - marża  ………. zł   </w:t>
      </w:r>
    </w:p>
    <w:p w:rsidR="002D2EF9" w:rsidRDefault="002D2EF9" w:rsidP="007A5259">
      <w:pPr>
        <w:ind w:left="720"/>
        <w:rPr>
          <w:sz w:val="28"/>
          <w:szCs w:val="28"/>
        </w:rPr>
      </w:pPr>
      <w:r>
        <w:rPr>
          <w:sz w:val="28"/>
          <w:szCs w:val="28"/>
        </w:rPr>
        <w:t>f/                                 85W/90                    - marża  ………. zł</w:t>
      </w:r>
    </w:p>
    <w:p w:rsidR="002D2EF9" w:rsidRDefault="002D2EF9" w:rsidP="00F003EE">
      <w:pPr>
        <w:ind w:left="720"/>
        <w:rPr>
          <w:sz w:val="28"/>
          <w:szCs w:val="28"/>
        </w:rPr>
      </w:pPr>
      <w:r>
        <w:rPr>
          <w:sz w:val="28"/>
          <w:szCs w:val="28"/>
        </w:rPr>
        <w:t>g/  olej hydrauliczny   HL 46                      - marża  ………. zl</w:t>
      </w:r>
    </w:p>
    <w:p w:rsidR="002D2EF9" w:rsidRDefault="002D2EF9" w:rsidP="00F003EE">
      <w:pPr>
        <w:ind w:left="720"/>
        <w:rPr>
          <w:sz w:val="28"/>
          <w:szCs w:val="28"/>
        </w:rPr>
      </w:pPr>
      <w:r>
        <w:rPr>
          <w:sz w:val="28"/>
          <w:szCs w:val="28"/>
        </w:rPr>
        <w:t>h/                                 HL 68                      - marża  ………. zł</w:t>
      </w:r>
    </w:p>
    <w:p w:rsidR="002D2EF9" w:rsidRPr="00931391" w:rsidRDefault="002D2EF9" w:rsidP="00F003EE">
      <w:pPr>
        <w:ind w:left="720"/>
        <w:rPr>
          <w:sz w:val="28"/>
          <w:szCs w:val="28"/>
        </w:rPr>
      </w:pPr>
      <w:r w:rsidRPr="00931391">
        <w:rPr>
          <w:sz w:val="28"/>
          <w:szCs w:val="28"/>
        </w:rPr>
        <w:t>i/   smar ŁT- 43                                           - marża  ………. zł</w:t>
      </w:r>
    </w:p>
    <w:p w:rsidR="002D2EF9" w:rsidRPr="00931391" w:rsidRDefault="002D2EF9" w:rsidP="00F003EE">
      <w:pPr>
        <w:ind w:left="720"/>
        <w:rPr>
          <w:sz w:val="28"/>
          <w:szCs w:val="28"/>
        </w:rPr>
      </w:pPr>
      <w:r w:rsidRPr="00931391">
        <w:rPr>
          <w:sz w:val="28"/>
          <w:szCs w:val="28"/>
        </w:rPr>
        <w:t xml:space="preserve">j/   smar LT – 4S-3                                      - marża  ………. </w:t>
      </w:r>
      <w:r>
        <w:rPr>
          <w:sz w:val="28"/>
          <w:szCs w:val="28"/>
        </w:rPr>
        <w:t>zł</w:t>
      </w:r>
    </w:p>
    <w:p w:rsidR="002D2EF9" w:rsidRDefault="002D2EF9" w:rsidP="00F1290E">
      <w:pPr>
        <w:ind w:left="720"/>
        <w:rPr>
          <w:sz w:val="28"/>
          <w:szCs w:val="28"/>
        </w:rPr>
      </w:pPr>
      <w:r w:rsidRPr="00931391">
        <w:rPr>
          <w:sz w:val="28"/>
          <w:szCs w:val="28"/>
        </w:rPr>
        <w:t>k/</w:t>
      </w:r>
      <w:r>
        <w:rPr>
          <w:sz w:val="28"/>
          <w:szCs w:val="28"/>
        </w:rPr>
        <w:t xml:space="preserve"> </w:t>
      </w:r>
      <w:r w:rsidRPr="00931391">
        <w:rPr>
          <w:sz w:val="28"/>
          <w:szCs w:val="28"/>
        </w:rPr>
        <w:t xml:space="preserve"> smar STP</w:t>
      </w:r>
      <w:r>
        <w:rPr>
          <w:sz w:val="28"/>
          <w:szCs w:val="28"/>
        </w:rPr>
        <w:t xml:space="preserve">                                                - marża  ………. zł</w:t>
      </w:r>
    </w:p>
    <w:p w:rsidR="002D2EF9" w:rsidRDefault="002D2EF9" w:rsidP="00931391">
      <w:pPr>
        <w:ind w:left="720"/>
        <w:rPr>
          <w:sz w:val="28"/>
          <w:szCs w:val="28"/>
        </w:rPr>
      </w:pPr>
    </w:p>
    <w:p w:rsidR="002D2EF9" w:rsidRPr="00A81B64" w:rsidRDefault="002D2EF9" w:rsidP="00A81B64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81B64">
        <w:rPr>
          <w:b/>
          <w:bCs/>
          <w:sz w:val="28"/>
          <w:szCs w:val="28"/>
        </w:rPr>
        <w:t>§ 5.</w:t>
      </w:r>
    </w:p>
    <w:p w:rsidR="002D2EF9" w:rsidRDefault="002D2EF9" w:rsidP="00A81B64">
      <w:pPr>
        <w:jc w:val="center"/>
        <w:rPr>
          <w:sz w:val="28"/>
          <w:szCs w:val="28"/>
        </w:rPr>
      </w:pPr>
    </w:p>
    <w:p w:rsidR="002D2EF9" w:rsidRDefault="002D2EF9" w:rsidP="00A81B64">
      <w:pPr>
        <w:numPr>
          <w:ilvl w:val="3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W przypadku wystąpienia konieczności wykonania zamówienia dodatkowego, Wykonawca zobowiązany jest do jego wykonania / </w:t>
      </w:r>
      <w:r w:rsidRPr="00D36D78">
        <w:rPr>
          <w:sz w:val="28"/>
          <w:szCs w:val="28"/>
          <w:u w:val="single"/>
        </w:rPr>
        <w:t>na dodatkowe</w:t>
      </w:r>
    </w:p>
    <w:p w:rsidR="002D2EF9" w:rsidRDefault="002D2EF9" w:rsidP="00A81B64">
      <w:pPr>
        <w:ind w:left="540"/>
        <w:rPr>
          <w:sz w:val="28"/>
          <w:szCs w:val="28"/>
        </w:rPr>
      </w:pPr>
      <w:r w:rsidRPr="00D36D78">
        <w:rPr>
          <w:sz w:val="28"/>
          <w:szCs w:val="28"/>
          <w:u w:val="single"/>
        </w:rPr>
        <w:t>zamówienie Zamawiającego</w:t>
      </w:r>
      <w:r>
        <w:rPr>
          <w:sz w:val="28"/>
          <w:szCs w:val="28"/>
        </w:rPr>
        <w:t xml:space="preserve"> /  przy zachowaniu tych samych norm,           parametrów i standardów, po podpisaniu przez strony aneksu do umowy,</w:t>
      </w:r>
    </w:p>
    <w:p w:rsidR="002D2EF9" w:rsidRDefault="002D2EF9" w:rsidP="00F1290E">
      <w:pPr>
        <w:ind w:left="540"/>
        <w:rPr>
          <w:sz w:val="28"/>
          <w:szCs w:val="28"/>
        </w:rPr>
      </w:pPr>
      <w:r>
        <w:rPr>
          <w:sz w:val="28"/>
          <w:szCs w:val="28"/>
        </w:rPr>
        <w:t>ustalającego zakres rzeczowy, finansowy i termin realizacji.</w:t>
      </w:r>
    </w:p>
    <w:p w:rsidR="002D2EF9" w:rsidRDefault="002D2EF9" w:rsidP="00F1290E">
      <w:pPr>
        <w:ind w:left="540"/>
        <w:rPr>
          <w:sz w:val="28"/>
          <w:szCs w:val="28"/>
        </w:rPr>
      </w:pPr>
    </w:p>
    <w:p w:rsidR="002D2EF9" w:rsidRDefault="002D2EF9" w:rsidP="0093139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A81B64">
        <w:rPr>
          <w:b/>
          <w:bCs/>
          <w:sz w:val="28"/>
          <w:szCs w:val="28"/>
        </w:rPr>
        <w:t>§ 6</w:t>
      </w:r>
      <w:r>
        <w:rPr>
          <w:sz w:val="28"/>
          <w:szCs w:val="28"/>
        </w:rPr>
        <w:t>.</w:t>
      </w:r>
    </w:p>
    <w:p w:rsidR="002D2EF9" w:rsidRDefault="002D2EF9" w:rsidP="0093139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D2EF9" w:rsidRPr="0023096A" w:rsidRDefault="002D2EF9" w:rsidP="002309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Pr="0023096A">
        <w:rPr>
          <w:sz w:val="28"/>
          <w:szCs w:val="28"/>
        </w:rPr>
        <w:t xml:space="preserve">Strony ustalają, że rozliczenie za pobrane produkty nastąpi na podstawie </w:t>
      </w:r>
    </w:p>
    <w:p w:rsidR="002D2EF9" w:rsidRDefault="002D2EF9" w:rsidP="00931391">
      <w:pPr>
        <w:rPr>
          <w:sz w:val="28"/>
          <w:szCs w:val="28"/>
        </w:rPr>
      </w:pPr>
      <w:r>
        <w:rPr>
          <w:sz w:val="28"/>
          <w:szCs w:val="28"/>
        </w:rPr>
        <w:t xml:space="preserve">       faktur raz na dwa tygodnie w dniu ustalania ceny.</w:t>
      </w:r>
    </w:p>
    <w:p w:rsidR="002D2EF9" w:rsidRDefault="002D2EF9" w:rsidP="0023096A">
      <w:pPr>
        <w:numPr>
          <w:ilvl w:val="3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Podstawą do wystawienia faktur będą dostarczone </w:t>
      </w:r>
      <w:r w:rsidRPr="00307213">
        <w:rPr>
          <w:sz w:val="28"/>
          <w:szCs w:val="28"/>
          <w:u w:val="single"/>
        </w:rPr>
        <w:t>dokumenty WZ</w:t>
      </w:r>
      <w:r>
        <w:rPr>
          <w:sz w:val="28"/>
          <w:szCs w:val="28"/>
        </w:rPr>
        <w:t xml:space="preserve">              </w:t>
      </w:r>
    </w:p>
    <w:p w:rsidR="002D2EF9" w:rsidRDefault="002D2EF9" w:rsidP="00307213">
      <w:pPr>
        <w:ind w:left="540"/>
        <w:rPr>
          <w:sz w:val="28"/>
          <w:szCs w:val="28"/>
        </w:rPr>
      </w:pPr>
      <w:r>
        <w:rPr>
          <w:sz w:val="28"/>
          <w:szCs w:val="28"/>
        </w:rPr>
        <w:t>podpisane przez uprawnione osoby. Po podpisaniu umowy Zamawiający</w:t>
      </w:r>
    </w:p>
    <w:p w:rsidR="002D2EF9" w:rsidRDefault="002D2EF9" w:rsidP="002431A9">
      <w:pPr>
        <w:rPr>
          <w:sz w:val="28"/>
          <w:szCs w:val="28"/>
        </w:rPr>
      </w:pPr>
      <w:r>
        <w:rPr>
          <w:sz w:val="28"/>
          <w:szCs w:val="28"/>
        </w:rPr>
        <w:t xml:space="preserve">       dostarczy wykaz osób uprawnionych do odbioru wyrobów wymienionych    </w:t>
      </w:r>
    </w:p>
    <w:p w:rsidR="002D2EF9" w:rsidRDefault="002D2EF9" w:rsidP="002431A9">
      <w:pPr>
        <w:rPr>
          <w:sz w:val="28"/>
          <w:szCs w:val="28"/>
        </w:rPr>
      </w:pPr>
      <w:r>
        <w:rPr>
          <w:sz w:val="28"/>
          <w:szCs w:val="28"/>
        </w:rPr>
        <w:t xml:space="preserve">       w </w:t>
      </w:r>
      <w:r w:rsidRPr="00A81B64">
        <w:rPr>
          <w:b/>
          <w:bCs/>
          <w:sz w:val="28"/>
          <w:szCs w:val="28"/>
        </w:rPr>
        <w:t>§</w:t>
      </w:r>
      <w:r>
        <w:rPr>
          <w:b/>
          <w:bCs/>
          <w:sz w:val="28"/>
          <w:szCs w:val="28"/>
        </w:rPr>
        <w:t>4</w:t>
      </w:r>
      <w:r w:rsidRPr="00A81B64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2D2EF9" w:rsidRDefault="002D2EF9" w:rsidP="002431A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D2EF9" w:rsidRDefault="002D2EF9" w:rsidP="002431A9">
      <w:pPr>
        <w:numPr>
          <w:ilvl w:val="3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Należność  wyszczególniona na fakturze zostanie przelana na konto</w:t>
      </w:r>
    </w:p>
    <w:p w:rsidR="002D2EF9" w:rsidRDefault="002D2EF9" w:rsidP="002431A9">
      <w:pPr>
        <w:ind w:left="540"/>
        <w:rPr>
          <w:sz w:val="28"/>
          <w:szCs w:val="28"/>
        </w:rPr>
      </w:pPr>
      <w:r>
        <w:rPr>
          <w:sz w:val="28"/>
          <w:szCs w:val="28"/>
        </w:rPr>
        <w:t>Wykonawcy , Bank ………………………………………………….</w:t>
      </w:r>
    </w:p>
    <w:p w:rsidR="002D2EF9" w:rsidRDefault="002D2EF9" w:rsidP="002431A9">
      <w:pPr>
        <w:ind w:left="540"/>
        <w:rPr>
          <w:sz w:val="28"/>
          <w:szCs w:val="28"/>
        </w:rPr>
      </w:pPr>
      <w:r>
        <w:rPr>
          <w:sz w:val="28"/>
          <w:szCs w:val="28"/>
        </w:rPr>
        <w:t>Nr konta ………………………………………………………………</w:t>
      </w:r>
    </w:p>
    <w:p w:rsidR="002D2EF9" w:rsidRPr="00307213" w:rsidRDefault="002D2EF9" w:rsidP="002431A9">
      <w:pPr>
        <w:ind w:left="540"/>
        <w:rPr>
          <w:sz w:val="28"/>
          <w:szCs w:val="28"/>
          <w:u w:val="single"/>
        </w:rPr>
      </w:pPr>
      <w:r w:rsidRPr="00307213">
        <w:rPr>
          <w:sz w:val="28"/>
          <w:szCs w:val="28"/>
          <w:u w:val="single"/>
        </w:rPr>
        <w:t>w terminie  14 dni od daty otrzymania faktury.</w:t>
      </w:r>
    </w:p>
    <w:p w:rsidR="002D2EF9" w:rsidRDefault="002D2EF9" w:rsidP="002431A9">
      <w:pPr>
        <w:rPr>
          <w:sz w:val="28"/>
          <w:szCs w:val="28"/>
        </w:rPr>
      </w:pPr>
    </w:p>
    <w:p w:rsidR="002D2EF9" w:rsidRDefault="002D2EF9" w:rsidP="002431A9">
      <w:pPr>
        <w:numPr>
          <w:ilvl w:val="3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W przypadku zwłoki w zapłacie faktury Zamawiający zapłaci ustawowe </w:t>
      </w:r>
    </w:p>
    <w:p w:rsidR="002D2EF9" w:rsidRDefault="002D2EF9" w:rsidP="00F1290E">
      <w:pPr>
        <w:ind w:left="540"/>
        <w:rPr>
          <w:sz w:val="28"/>
          <w:szCs w:val="28"/>
        </w:rPr>
      </w:pPr>
      <w:r>
        <w:rPr>
          <w:sz w:val="28"/>
          <w:szCs w:val="28"/>
        </w:rPr>
        <w:t>odsetki.</w:t>
      </w:r>
    </w:p>
    <w:p w:rsidR="002D2EF9" w:rsidRDefault="002D2EF9" w:rsidP="00F1290E">
      <w:pPr>
        <w:ind w:left="540"/>
        <w:rPr>
          <w:sz w:val="28"/>
          <w:szCs w:val="28"/>
        </w:rPr>
      </w:pPr>
    </w:p>
    <w:p w:rsidR="002D2EF9" w:rsidRPr="00A94BFA" w:rsidRDefault="002D2EF9" w:rsidP="00FE4C0C">
      <w:pPr>
        <w:jc w:val="center"/>
        <w:rPr>
          <w:b/>
          <w:bCs/>
          <w:sz w:val="28"/>
          <w:szCs w:val="28"/>
        </w:rPr>
      </w:pPr>
      <w:r w:rsidRPr="00A94BFA">
        <w:rPr>
          <w:b/>
          <w:bCs/>
          <w:sz w:val="28"/>
          <w:szCs w:val="28"/>
        </w:rPr>
        <w:t>§ 7.</w:t>
      </w:r>
    </w:p>
    <w:p w:rsidR="002D2EF9" w:rsidRDefault="002D2EF9" w:rsidP="00FE4C0C">
      <w:pPr>
        <w:rPr>
          <w:sz w:val="28"/>
          <w:szCs w:val="28"/>
        </w:rPr>
      </w:pPr>
    </w:p>
    <w:p w:rsidR="002D2EF9" w:rsidRDefault="002D2EF9" w:rsidP="00FE4C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Pr="00FE4C0C">
        <w:rPr>
          <w:sz w:val="28"/>
          <w:szCs w:val="28"/>
        </w:rPr>
        <w:t xml:space="preserve"> </w:t>
      </w:r>
      <w:r>
        <w:rPr>
          <w:sz w:val="28"/>
          <w:szCs w:val="28"/>
        </w:rPr>
        <w:t>W razie wystąpienia istotnej zmiany okoliczności powodującej, że</w:t>
      </w:r>
    </w:p>
    <w:p w:rsidR="002D2EF9" w:rsidRDefault="002D2EF9" w:rsidP="00FE4C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wykonanie umowy nie leży w interesie publicznym, czego nie można było </w:t>
      </w:r>
    </w:p>
    <w:p w:rsidR="002D2EF9" w:rsidRDefault="002D2EF9" w:rsidP="00FE4C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przewidzieć w chwili zawarcia umowy, Zamawiający może odstąpić od</w:t>
      </w:r>
    </w:p>
    <w:p w:rsidR="002D2EF9" w:rsidRDefault="002D2EF9" w:rsidP="00FE4C0C">
      <w:pPr>
        <w:rPr>
          <w:sz w:val="28"/>
          <w:szCs w:val="28"/>
        </w:rPr>
      </w:pPr>
      <w:r>
        <w:rPr>
          <w:sz w:val="28"/>
          <w:szCs w:val="28"/>
        </w:rPr>
        <w:t xml:space="preserve">       umowy w terminie miesiąca od powzięcia wiadomości o powyższych </w:t>
      </w:r>
    </w:p>
    <w:p w:rsidR="002D2EF9" w:rsidRDefault="002D2EF9" w:rsidP="00FE4C0C">
      <w:pPr>
        <w:rPr>
          <w:sz w:val="28"/>
          <w:szCs w:val="28"/>
        </w:rPr>
      </w:pPr>
      <w:r>
        <w:rPr>
          <w:sz w:val="28"/>
          <w:szCs w:val="28"/>
        </w:rPr>
        <w:t xml:space="preserve">       okolicznościach.</w:t>
      </w:r>
    </w:p>
    <w:p w:rsidR="002D2EF9" w:rsidRDefault="002D2EF9" w:rsidP="00A94BFA">
      <w:pPr>
        <w:rPr>
          <w:sz w:val="28"/>
          <w:szCs w:val="28"/>
        </w:rPr>
      </w:pPr>
      <w:r>
        <w:rPr>
          <w:sz w:val="28"/>
          <w:szCs w:val="28"/>
        </w:rPr>
        <w:t xml:space="preserve">   2.</w:t>
      </w:r>
      <w:r w:rsidRPr="00A94BFA">
        <w:rPr>
          <w:sz w:val="28"/>
          <w:szCs w:val="28"/>
        </w:rPr>
        <w:t xml:space="preserve"> </w:t>
      </w:r>
      <w:r>
        <w:rPr>
          <w:sz w:val="28"/>
          <w:szCs w:val="28"/>
        </w:rPr>
        <w:t>W takim przypadku Wykonawca może żądać jedynie wynagrodzenia</w:t>
      </w:r>
    </w:p>
    <w:p w:rsidR="002D2EF9" w:rsidRDefault="002D2EF9" w:rsidP="00A94BFA">
      <w:pPr>
        <w:rPr>
          <w:sz w:val="28"/>
          <w:szCs w:val="28"/>
        </w:rPr>
      </w:pPr>
      <w:r>
        <w:rPr>
          <w:sz w:val="28"/>
          <w:szCs w:val="28"/>
        </w:rPr>
        <w:t xml:space="preserve">       należnego mu z tytułu wykonania części umowy.</w:t>
      </w:r>
    </w:p>
    <w:p w:rsidR="002D2EF9" w:rsidRDefault="002D2EF9" w:rsidP="00A94BF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D2EF9" w:rsidRDefault="002D2EF9" w:rsidP="00622EF1">
      <w:pPr>
        <w:jc w:val="center"/>
        <w:rPr>
          <w:b/>
          <w:bCs/>
          <w:sz w:val="28"/>
          <w:szCs w:val="28"/>
        </w:rPr>
      </w:pPr>
      <w:r w:rsidRPr="00A94BFA">
        <w:rPr>
          <w:b/>
          <w:bCs/>
          <w:sz w:val="28"/>
          <w:szCs w:val="28"/>
        </w:rPr>
        <w:t xml:space="preserve">§ </w:t>
      </w:r>
      <w:r>
        <w:rPr>
          <w:b/>
          <w:bCs/>
          <w:sz w:val="28"/>
          <w:szCs w:val="28"/>
        </w:rPr>
        <w:t>8</w:t>
      </w:r>
      <w:r w:rsidRPr="00A94BFA">
        <w:rPr>
          <w:b/>
          <w:bCs/>
          <w:sz w:val="28"/>
          <w:szCs w:val="28"/>
        </w:rPr>
        <w:t>.</w:t>
      </w:r>
    </w:p>
    <w:p w:rsidR="002D2EF9" w:rsidRDefault="002D2EF9" w:rsidP="00622EF1">
      <w:pPr>
        <w:jc w:val="center"/>
        <w:rPr>
          <w:b/>
          <w:bCs/>
          <w:sz w:val="28"/>
          <w:szCs w:val="28"/>
        </w:rPr>
      </w:pPr>
    </w:p>
    <w:p w:rsidR="002D2EF9" w:rsidRDefault="002D2EF9" w:rsidP="00622EF1">
      <w:pPr>
        <w:rPr>
          <w:sz w:val="28"/>
          <w:szCs w:val="28"/>
        </w:rPr>
      </w:pPr>
      <w:r>
        <w:rPr>
          <w:sz w:val="28"/>
          <w:szCs w:val="28"/>
        </w:rPr>
        <w:t xml:space="preserve">   1. Poza przypadkiem, o którym mowa </w:t>
      </w:r>
      <w:r w:rsidRPr="00821DA8">
        <w:rPr>
          <w:b/>
          <w:bCs/>
          <w:sz w:val="28"/>
          <w:szCs w:val="28"/>
        </w:rPr>
        <w:t>w§ 7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stronom przysługuje prawo         </w:t>
      </w:r>
    </w:p>
    <w:p w:rsidR="002D2EF9" w:rsidRDefault="002D2EF9" w:rsidP="00622EF1">
      <w:pPr>
        <w:rPr>
          <w:sz w:val="28"/>
          <w:szCs w:val="28"/>
        </w:rPr>
      </w:pPr>
      <w:r>
        <w:rPr>
          <w:sz w:val="28"/>
          <w:szCs w:val="28"/>
        </w:rPr>
        <w:t xml:space="preserve">       odstąpienia od umowy w następujących okolicznościach</w:t>
      </w:r>
    </w:p>
    <w:p w:rsidR="002D2EF9" w:rsidRDefault="002D2EF9" w:rsidP="00A7234B">
      <w:pPr>
        <w:numPr>
          <w:ilvl w:val="0"/>
          <w:numId w:val="33"/>
        </w:numPr>
        <w:rPr>
          <w:sz w:val="28"/>
          <w:szCs w:val="28"/>
        </w:rPr>
      </w:pPr>
      <w:r w:rsidRPr="00A7234B">
        <w:rPr>
          <w:b/>
          <w:bCs/>
          <w:sz w:val="28"/>
          <w:szCs w:val="28"/>
        </w:rPr>
        <w:t>Zamawiającemu</w:t>
      </w:r>
      <w:r>
        <w:rPr>
          <w:sz w:val="28"/>
          <w:szCs w:val="28"/>
        </w:rPr>
        <w:t xml:space="preserve"> przysługuje prawo odstąpienia od umowy, gdy:</w:t>
      </w:r>
    </w:p>
    <w:p w:rsidR="002D2EF9" w:rsidRDefault="002D2EF9" w:rsidP="00A7234B">
      <w:pPr>
        <w:ind w:left="795"/>
        <w:rPr>
          <w:sz w:val="28"/>
          <w:szCs w:val="28"/>
        </w:rPr>
      </w:pPr>
      <w:r>
        <w:rPr>
          <w:sz w:val="28"/>
          <w:szCs w:val="28"/>
        </w:rPr>
        <w:t>a/ zostanie ogłoszona upadłość lub rozwiązanie firmy Wykonawcy</w:t>
      </w:r>
    </w:p>
    <w:p w:rsidR="002D2EF9" w:rsidRDefault="002D2EF9" w:rsidP="00A7234B">
      <w:pPr>
        <w:ind w:left="795"/>
        <w:rPr>
          <w:sz w:val="28"/>
          <w:szCs w:val="28"/>
        </w:rPr>
      </w:pPr>
      <w:r>
        <w:rPr>
          <w:sz w:val="28"/>
          <w:szCs w:val="28"/>
        </w:rPr>
        <w:t>b/ Wykonawca nie rozpoczął realizacji przedmiotu umowy bez</w:t>
      </w:r>
    </w:p>
    <w:p w:rsidR="002D2EF9" w:rsidRDefault="002D2EF9" w:rsidP="00A7234B">
      <w:pPr>
        <w:ind w:left="795"/>
        <w:rPr>
          <w:sz w:val="28"/>
          <w:szCs w:val="28"/>
        </w:rPr>
      </w:pPr>
      <w:r>
        <w:rPr>
          <w:sz w:val="28"/>
          <w:szCs w:val="28"/>
        </w:rPr>
        <w:t xml:space="preserve">    uzasadnionych przyczyn oraz nie kontynuuje jej mimo wezwania </w:t>
      </w:r>
    </w:p>
    <w:p w:rsidR="002D2EF9" w:rsidRDefault="002D2EF9" w:rsidP="00A7234B">
      <w:pPr>
        <w:ind w:left="795"/>
        <w:rPr>
          <w:sz w:val="28"/>
          <w:szCs w:val="28"/>
        </w:rPr>
      </w:pPr>
      <w:r>
        <w:rPr>
          <w:sz w:val="28"/>
          <w:szCs w:val="28"/>
        </w:rPr>
        <w:t xml:space="preserve">    Zamawiającego złożonego na piśmie.</w:t>
      </w:r>
    </w:p>
    <w:p w:rsidR="002D2EF9" w:rsidRDefault="002D2EF9" w:rsidP="00A7234B">
      <w:pPr>
        <w:numPr>
          <w:ilvl w:val="0"/>
          <w:numId w:val="33"/>
        </w:numPr>
        <w:rPr>
          <w:sz w:val="28"/>
          <w:szCs w:val="28"/>
        </w:rPr>
      </w:pPr>
      <w:r w:rsidRPr="00A7234B">
        <w:rPr>
          <w:b/>
          <w:bCs/>
          <w:sz w:val="28"/>
          <w:szCs w:val="28"/>
        </w:rPr>
        <w:t>Wykonawcy</w:t>
      </w:r>
      <w:r>
        <w:rPr>
          <w:sz w:val="28"/>
          <w:szCs w:val="28"/>
        </w:rPr>
        <w:t xml:space="preserve"> przysługuje prawo odstąpienia od umowy, gdy:</w:t>
      </w:r>
    </w:p>
    <w:p w:rsidR="002D2EF9" w:rsidRDefault="002D2EF9" w:rsidP="00A7234B">
      <w:pPr>
        <w:ind w:left="795"/>
        <w:rPr>
          <w:sz w:val="28"/>
          <w:szCs w:val="28"/>
        </w:rPr>
      </w:pPr>
      <w:r>
        <w:rPr>
          <w:sz w:val="28"/>
          <w:szCs w:val="28"/>
        </w:rPr>
        <w:t>a/ Zamawiający nie wywiązuje się z obowiązku zapłaty faktur w terminie</w:t>
      </w:r>
    </w:p>
    <w:p w:rsidR="002D2EF9" w:rsidRDefault="002D2EF9" w:rsidP="00A7234B">
      <w:pPr>
        <w:ind w:left="795"/>
        <w:rPr>
          <w:sz w:val="28"/>
          <w:szCs w:val="28"/>
        </w:rPr>
      </w:pPr>
      <w:r>
        <w:rPr>
          <w:sz w:val="28"/>
          <w:szCs w:val="28"/>
        </w:rPr>
        <w:t xml:space="preserve">   3 tygodni od upływu terminu zapłaty określonego w niniejszej umowie.</w:t>
      </w:r>
    </w:p>
    <w:p w:rsidR="002D2EF9" w:rsidRDefault="002D2EF9" w:rsidP="00A7234B">
      <w:pPr>
        <w:ind w:left="795"/>
        <w:rPr>
          <w:sz w:val="28"/>
          <w:szCs w:val="28"/>
        </w:rPr>
      </w:pPr>
      <w:r>
        <w:rPr>
          <w:sz w:val="28"/>
          <w:szCs w:val="28"/>
        </w:rPr>
        <w:t xml:space="preserve">b/ Zamawiający zawiadomi Wykonawcę, iż wobec zaistnienia uprzednio </w:t>
      </w:r>
    </w:p>
    <w:p w:rsidR="002D2EF9" w:rsidRDefault="002D2EF9" w:rsidP="00A7234B">
      <w:pPr>
        <w:ind w:left="795"/>
        <w:rPr>
          <w:sz w:val="28"/>
          <w:szCs w:val="28"/>
        </w:rPr>
      </w:pPr>
      <w:r>
        <w:rPr>
          <w:sz w:val="28"/>
          <w:szCs w:val="28"/>
        </w:rPr>
        <w:t xml:space="preserve">    nieprzewidzianych okoliczności nie będzie mógł spełnić swoich</w:t>
      </w:r>
    </w:p>
    <w:p w:rsidR="002D2EF9" w:rsidRDefault="002D2EF9" w:rsidP="00D0408E">
      <w:pPr>
        <w:ind w:left="795"/>
        <w:rPr>
          <w:sz w:val="28"/>
          <w:szCs w:val="28"/>
        </w:rPr>
      </w:pPr>
      <w:r>
        <w:rPr>
          <w:sz w:val="28"/>
          <w:szCs w:val="28"/>
        </w:rPr>
        <w:t xml:space="preserve">    zobowiązań określonych  niniejszą umową.</w:t>
      </w:r>
    </w:p>
    <w:p w:rsidR="002D2EF9" w:rsidRDefault="002D2EF9">
      <w:pPr>
        <w:jc w:val="both"/>
        <w:rPr>
          <w:sz w:val="28"/>
          <w:szCs w:val="28"/>
        </w:rPr>
      </w:pPr>
    </w:p>
    <w:p w:rsidR="002D2EF9" w:rsidRDefault="002D2EF9">
      <w:pPr>
        <w:jc w:val="center"/>
        <w:rPr>
          <w:sz w:val="28"/>
          <w:szCs w:val="28"/>
        </w:rPr>
      </w:pPr>
      <w:r>
        <w:rPr>
          <w:sz w:val="28"/>
          <w:szCs w:val="28"/>
        </w:rPr>
        <w:t>§ 9.</w:t>
      </w:r>
    </w:p>
    <w:p w:rsidR="002D2EF9" w:rsidRDefault="002D2EF9">
      <w:pPr>
        <w:jc w:val="center"/>
        <w:rPr>
          <w:sz w:val="28"/>
          <w:szCs w:val="28"/>
        </w:rPr>
      </w:pPr>
    </w:p>
    <w:p w:rsidR="002D2EF9" w:rsidRDefault="002D2EF9">
      <w:pPr>
        <w:jc w:val="both"/>
        <w:rPr>
          <w:sz w:val="28"/>
          <w:szCs w:val="28"/>
        </w:rPr>
      </w:pPr>
      <w:r>
        <w:rPr>
          <w:sz w:val="28"/>
          <w:szCs w:val="28"/>
        </w:rPr>
        <w:t>Wszelkie zmiany niniejszej umowy wymagają dla swojej ważności formy pisemnej pod rygorem nieważności.</w:t>
      </w:r>
    </w:p>
    <w:p w:rsidR="002D2EF9" w:rsidRDefault="002D2EF9">
      <w:pPr>
        <w:jc w:val="both"/>
        <w:rPr>
          <w:sz w:val="28"/>
          <w:szCs w:val="28"/>
        </w:rPr>
      </w:pPr>
    </w:p>
    <w:p w:rsidR="002D2EF9" w:rsidRDefault="002D2EF9">
      <w:pPr>
        <w:jc w:val="center"/>
        <w:rPr>
          <w:sz w:val="28"/>
          <w:szCs w:val="28"/>
        </w:rPr>
      </w:pPr>
      <w:r>
        <w:rPr>
          <w:sz w:val="28"/>
          <w:szCs w:val="28"/>
        </w:rPr>
        <w:t>§ 10.</w:t>
      </w:r>
    </w:p>
    <w:p w:rsidR="002D2EF9" w:rsidRDefault="002D2EF9">
      <w:pPr>
        <w:jc w:val="center"/>
        <w:rPr>
          <w:sz w:val="28"/>
          <w:szCs w:val="28"/>
        </w:rPr>
      </w:pPr>
    </w:p>
    <w:p w:rsidR="002D2EF9" w:rsidRDefault="002D2EF9">
      <w:pPr>
        <w:jc w:val="both"/>
        <w:rPr>
          <w:sz w:val="28"/>
          <w:szCs w:val="28"/>
        </w:rPr>
      </w:pPr>
      <w:r>
        <w:rPr>
          <w:sz w:val="28"/>
          <w:szCs w:val="28"/>
        </w:rPr>
        <w:t>W kwestiach nie uregulowanych postanowieniami niniejszej umowy zastosowanie mieć będą przepisy kodeksu cywilnego.</w:t>
      </w:r>
    </w:p>
    <w:p w:rsidR="002D2EF9" w:rsidRDefault="002D2EF9">
      <w:pPr>
        <w:jc w:val="both"/>
        <w:rPr>
          <w:sz w:val="28"/>
          <w:szCs w:val="28"/>
        </w:rPr>
      </w:pPr>
    </w:p>
    <w:p w:rsidR="002D2EF9" w:rsidRDefault="002D2EF9">
      <w:pPr>
        <w:jc w:val="both"/>
        <w:rPr>
          <w:sz w:val="28"/>
          <w:szCs w:val="28"/>
        </w:rPr>
      </w:pPr>
    </w:p>
    <w:p w:rsidR="002D2EF9" w:rsidRDefault="002D2EF9">
      <w:pPr>
        <w:jc w:val="center"/>
        <w:rPr>
          <w:sz w:val="28"/>
          <w:szCs w:val="28"/>
        </w:rPr>
      </w:pPr>
      <w:r>
        <w:rPr>
          <w:sz w:val="28"/>
          <w:szCs w:val="28"/>
        </w:rPr>
        <w:t>§ 11</w:t>
      </w:r>
      <w:r w:rsidRPr="00DB68C1">
        <w:rPr>
          <w:sz w:val="28"/>
          <w:szCs w:val="28"/>
        </w:rPr>
        <w:t>.</w:t>
      </w:r>
    </w:p>
    <w:p w:rsidR="002D2EF9" w:rsidRDefault="002D2EF9">
      <w:pPr>
        <w:jc w:val="center"/>
        <w:rPr>
          <w:sz w:val="28"/>
          <w:szCs w:val="28"/>
        </w:rPr>
      </w:pPr>
    </w:p>
    <w:p w:rsidR="002D2EF9" w:rsidRPr="00DB68C1" w:rsidRDefault="002D2EF9">
      <w:pPr>
        <w:jc w:val="center"/>
        <w:rPr>
          <w:sz w:val="28"/>
          <w:szCs w:val="28"/>
        </w:rPr>
      </w:pPr>
    </w:p>
    <w:p w:rsidR="002D2EF9" w:rsidRPr="00DB68C1" w:rsidRDefault="002D2EF9" w:rsidP="00B76FC4">
      <w:pPr>
        <w:rPr>
          <w:sz w:val="28"/>
          <w:szCs w:val="28"/>
        </w:rPr>
      </w:pPr>
      <w:r w:rsidRPr="00DB68C1">
        <w:rPr>
          <w:sz w:val="28"/>
          <w:szCs w:val="28"/>
        </w:rPr>
        <w:t xml:space="preserve">Umowa zostaje zawarta na okres od </w:t>
      </w:r>
      <w:r>
        <w:rPr>
          <w:sz w:val="28"/>
          <w:szCs w:val="28"/>
        </w:rPr>
        <w:t>……… …. 2011</w:t>
      </w:r>
      <w:r w:rsidRPr="00DB68C1">
        <w:rPr>
          <w:sz w:val="28"/>
          <w:szCs w:val="28"/>
        </w:rPr>
        <w:t xml:space="preserve"> roku </w:t>
      </w:r>
      <w:r>
        <w:rPr>
          <w:sz w:val="28"/>
          <w:szCs w:val="28"/>
        </w:rPr>
        <w:t xml:space="preserve">                                   </w:t>
      </w:r>
      <w:r w:rsidRPr="00DB68C1">
        <w:rPr>
          <w:sz w:val="28"/>
          <w:szCs w:val="28"/>
        </w:rPr>
        <w:t xml:space="preserve">do dnia </w:t>
      </w:r>
      <w:r>
        <w:rPr>
          <w:sz w:val="28"/>
          <w:szCs w:val="28"/>
        </w:rPr>
        <w:t>31 grudnia 2011</w:t>
      </w:r>
      <w:r w:rsidRPr="00DB68C1">
        <w:rPr>
          <w:sz w:val="28"/>
          <w:szCs w:val="28"/>
        </w:rPr>
        <w:t xml:space="preserve"> roku.</w:t>
      </w:r>
    </w:p>
    <w:p w:rsidR="002D2EF9" w:rsidRDefault="002D2EF9">
      <w:pPr>
        <w:jc w:val="both"/>
        <w:rPr>
          <w:sz w:val="28"/>
          <w:szCs w:val="28"/>
        </w:rPr>
      </w:pPr>
    </w:p>
    <w:p w:rsidR="002D2EF9" w:rsidRDefault="002D2EF9">
      <w:pPr>
        <w:jc w:val="both"/>
        <w:rPr>
          <w:sz w:val="28"/>
          <w:szCs w:val="28"/>
        </w:rPr>
      </w:pPr>
    </w:p>
    <w:p w:rsidR="002D2EF9" w:rsidRDefault="002D2EF9" w:rsidP="0080483C">
      <w:pPr>
        <w:jc w:val="center"/>
        <w:rPr>
          <w:sz w:val="28"/>
          <w:szCs w:val="28"/>
        </w:rPr>
      </w:pPr>
      <w:r>
        <w:rPr>
          <w:sz w:val="28"/>
          <w:szCs w:val="28"/>
        </w:rPr>
        <w:t>§ 12.</w:t>
      </w:r>
    </w:p>
    <w:p w:rsidR="002D2EF9" w:rsidRDefault="002D2EF9">
      <w:pPr>
        <w:jc w:val="center"/>
        <w:rPr>
          <w:sz w:val="28"/>
          <w:szCs w:val="28"/>
        </w:rPr>
      </w:pPr>
    </w:p>
    <w:p w:rsidR="002D2EF9" w:rsidRDefault="002D2EF9">
      <w:pPr>
        <w:jc w:val="center"/>
        <w:rPr>
          <w:sz w:val="28"/>
          <w:szCs w:val="28"/>
        </w:rPr>
      </w:pPr>
    </w:p>
    <w:p w:rsidR="002D2EF9" w:rsidRDefault="002D2EF9" w:rsidP="008048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Umowa może być rozwiązana w każdym czasie na mocy porozumienia stron bądź za uprzednim jednomiesięcznym wypowiedzeniem z terminem rozwiązania przypadającym na koniec miesiąca kalendarzowego.  </w:t>
      </w:r>
    </w:p>
    <w:p w:rsidR="002D2EF9" w:rsidRDefault="002D2EF9" w:rsidP="0080483C">
      <w:pPr>
        <w:jc w:val="both"/>
        <w:rPr>
          <w:sz w:val="28"/>
          <w:szCs w:val="28"/>
        </w:rPr>
      </w:pPr>
    </w:p>
    <w:p w:rsidR="002D2EF9" w:rsidRDefault="002D2EF9" w:rsidP="0080483C">
      <w:pPr>
        <w:jc w:val="both"/>
        <w:rPr>
          <w:sz w:val="28"/>
          <w:szCs w:val="28"/>
        </w:rPr>
      </w:pPr>
    </w:p>
    <w:p w:rsidR="002D2EF9" w:rsidRDefault="002D2EF9" w:rsidP="008048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§ 13.</w:t>
      </w:r>
    </w:p>
    <w:p w:rsidR="002D2EF9" w:rsidRDefault="002D2EF9">
      <w:pPr>
        <w:jc w:val="both"/>
        <w:rPr>
          <w:sz w:val="28"/>
          <w:szCs w:val="28"/>
        </w:rPr>
      </w:pPr>
    </w:p>
    <w:p w:rsidR="002D2EF9" w:rsidRDefault="002D2EF9" w:rsidP="0080483C">
      <w:pPr>
        <w:rPr>
          <w:sz w:val="28"/>
          <w:szCs w:val="28"/>
        </w:rPr>
      </w:pPr>
      <w:r>
        <w:rPr>
          <w:sz w:val="28"/>
          <w:szCs w:val="28"/>
        </w:rPr>
        <w:t xml:space="preserve"> Ewentualne spory mogące wyniknąć na tle wykonania umowy, strony poddadzą  rozstrzygnięciu właściwym rzeczowo i miejscowo dla Zamawiającego sądom</w:t>
      </w:r>
    </w:p>
    <w:p w:rsidR="002D2EF9" w:rsidRDefault="002D2EF9" w:rsidP="00F65020">
      <w:pPr>
        <w:rPr>
          <w:sz w:val="28"/>
          <w:szCs w:val="28"/>
        </w:rPr>
      </w:pPr>
      <w:r>
        <w:rPr>
          <w:sz w:val="28"/>
          <w:szCs w:val="28"/>
        </w:rPr>
        <w:t>powszechnym.</w:t>
      </w:r>
    </w:p>
    <w:p w:rsidR="002D2EF9" w:rsidRDefault="002D2EF9">
      <w:pPr>
        <w:jc w:val="both"/>
        <w:rPr>
          <w:sz w:val="28"/>
          <w:szCs w:val="28"/>
        </w:rPr>
      </w:pPr>
    </w:p>
    <w:p w:rsidR="002D2EF9" w:rsidRDefault="002D2EF9" w:rsidP="00DB68C1">
      <w:pPr>
        <w:jc w:val="center"/>
        <w:rPr>
          <w:sz w:val="28"/>
          <w:szCs w:val="28"/>
        </w:rPr>
      </w:pPr>
      <w:r>
        <w:rPr>
          <w:sz w:val="28"/>
          <w:szCs w:val="28"/>
        </w:rPr>
        <w:t>§ 14.</w:t>
      </w:r>
    </w:p>
    <w:p w:rsidR="002D2EF9" w:rsidRDefault="002D2EF9" w:rsidP="00DB68C1">
      <w:pPr>
        <w:jc w:val="center"/>
        <w:rPr>
          <w:sz w:val="28"/>
          <w:szCs w:val="28"/>
        </w:rPr>
      </w:pPr>
    </w:p>
    <w:p w:rsidR="002D2EF9" w:rsidRDefault="002D2EF9">
      <w:pPr>
        <w:jc w:val="both"/>
        <w:rPr>
          <w:sz w:val="28"/>
          <w:szCs w:val="28"/>
        </w:rPr>
      </w:pPr>
      <w:r>
        <w:rPr>
          <w:sz w:val="28"/>
          <w:szCs w:val="28"/>
        </w:rPr>
        <w:t>Strony przyjmują do akceptującej wiadomości, iż umowy zawierane w sprawach zamówień publicznych są jawne i podlegają udostępnieniu na zasadach określonych w przepisach o dostępie do informacji publicznej (Dz. U. Nr 2 z 2003 roku poz. 16).</w:t>
      </w:r>
    </w:p>
    <w:p w:rsidR="002D2EF9" w:rsidRDefault="002D2EF9">
      <w:pPr>
        <w:jc w:val="both"/>
        <w:rPr>
          <w:sz w:val="28"/>
          <w:szCs w:val="28"/>
        </w:rPr>
      </w:pPr>
    </w:p>
    <w:p w:rsidR="002D2EF9" w:rsidRDefault="002D2EF9" w:rsidP="00D0408E">
      <w:pPr>
        <w:jc w:val="center"/>
        <w:rPr>
          <w:sz w:val="28"/>
          <w:szCs w:val="28"/>
        </w:rPr>
      </w:pPr>
      <w:r>
        <w:rPr>
          <w:sz w:val="28"/>
          <w:szCs w:val="28"/>
        </w:rPr>
        <w:t>§ 15.</w:t>
      </w:r>
    </w:p>
    <w:p w:rsidR="002D2EF9" w:rsidRDefault="002D2EF9" w:rsidP="00DB68C1">
      <w:pPr>
        <w:jc w:val="center"/>
        <w:rPr>
          <w:sz w:val="28"/>
          <w:szCs w:val="28"/>
        </w:rPr>
      </w:pPr>
    </w:p>
    <w:p w:rsidR="002D2EF9" w:rsidRDefault="002D2EF9">
      <w:pPr>
        <w:jc w:val="both"/>
        <w:rPr>
          <w:sz w:val="28"/>
          <w:szCs w:val="28"/>
        </w:rPr>
      </w:pPr>
      <w:r>
        <w:rPr>
          <w:sz w:val="28"/>
          <w:szCs w:val="28"/>
        </w:rPr>
        <w:t>Umowa sporządzona została w dwóch jednobrzmiących egzemplarzach, po jednym dla każdej ze stron.</w:t>
      </w:r>
    </w:p>
    <w:p w:rsidR="002D2EF9" w:rsidRDefault="002D2EF9">
      <w:pPr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                          ...................................................</w:t>
      </w:r>
    </w:p>
    <w:p w:rsidR="002D2EF9" w:rsidRDefault="002D2EF9">
      <w:pPr>
        <w:jc w:val="both"/>
      </w:pPr>
      <w:r>
        <w:t xml:space="preserve">(podpisy osób reprezentujących                                          (podpisy osób reprezentujących </w:t>
      </w:r>
    </w:p>
    <w:p w:rsidR="002D2EF9" w:rsidRDefault="002D2EF9">
      <w:pPr>
        <w:jc w:val="both"/>
      </w:pPr>
      <w:r>
        <w:t xml:space="preserve"> Wykonawcę)                                                                        Zamawiającego)</w:t>
      </w:r>
    </w:p>
    <w:p w:rsidR="002D2EF9" w:rsidRDefault="002D2EF9" w:rsidP="00DE5CBC">
      <w:pPr>
        <w:jc w:val="center"/>
      </w:pPr>
    </w:p>
    <w:p w:rsidR="002D2EF9" w:rsidRDefault="002D2EF9" w:rsidP="00DE5CBC">
      <w:pPr>
        <w:jc w:val="center"/>
      </w:pPr>
      <w:r>
        <w:t xml:space="preserve">                   </w:t>
      </w:r>
    </w:p>
    <w:p w:rsidR="002D2EF9" w:rsidRDefault="002D2EF9" w:rsidP="001D7C5D">
      <w:pPr>
        <w:pStyle w:val="BodyText"/>
      </w:pPr>
    </w:p>
    <w:p w:rsidR="002D2EF9" w:rsidRPr="0090786D" w:rsidRDefault="002D2EF9" w:rsidP="001D7C5D">
      <w:pPr>
        <w:pStyle w:val="BodyText"/>
        <w:rPr>
          <w:i/>
          <w:iCs/>
        </w:rPr>
      </w:pPr>
    </w:p>
    <w:p w:rsidR="002D2EF9" w:rsidRDefault="002D2EF9" w:rsidP="00894389"/>
    <w:p w:rsidR="002D2EF9" w:rsidRPr="00466F24" w:rsidRDefault="002D2EF9" w:rsidP="00466F24"/>
    <w:p w:rsidR="002D2EF9" w:rsidRPr="00466F24" w:rsidRDefault="002D2EF9" w:rsidP="00466F24"/>
    <w:p w:rsidR="002D2EF9" w:rsidRPr="00466F24" w:rsidRDefault="002D2EF9" w:rsidP="00466F24"/>
    <w:p w:rsidR="002D2EF9" w:rsidRPr="00466F24" w:rsidRDefault="002D2EF9" w:rsidP="00466F24">
      <w:pPr>
        <w:rPr>
          <w:sz w:val="28"/>
          <w:szCs w:val="28"/>
        </w:rPr>
      </w:pPr>
    </w:p>
    <w:sectPr w:rsidR="002D2EF9" w:rsidRPr="00466F24" w:rsidSect="00C158B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EF9" w:rsidRDefault="002D2EF9">
      <w:r>
        <w:separator/>
      </w:r>
    </w:p>
  </w:endnote>
  <w:endnote w:type="continuationSeparator" w:id="1">
    <w:p w:rsidR="002D2EF9" w:rsidRDefault="002D2E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EF9" w:rsidRDefault="002D2EF9" w:rsidP="006B6E77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D2EF9" w:rsidRDefault="002D2EF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EF9" w:rsidRDefault="002D2EF9">
      <w:r>
        <w:separator/>
      </w:r>
    </w:p>
  </w:footnote>
  <w:footnote w:type="continuationSeparator" w:id="1">
    <w:p w:rsidR="002D2EF9" w:rsidRDefault="002D2E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6421"/>
    <w:multiLevelType w:val="hybridMultilevel"/>
    <w:tmpl w:val="3A52CD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A4DA14">
      <w:start w:val="6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364449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B8205C"/>
    <w:multiLevelType w:val="hybridMultilevel"/>
    <w:tmpl w:val="34086D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4F1732"/>
    <w:multiLevelType w:val="hybridMultilevel"/>
    <w:tmpl w:val="836899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7516358"/>
    <w:multiLevelType w:val="multilevel"/>
    <w:tmpl w:val="09D0E4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4">
    <w:nsid w:val="0CB8326F"/>
    <w:multiLevelType w:val="hybridMultilevel"/>
    <w:tmpl w:val="2B187F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0C5F2C"/>
    <w:multiLevelType w:val="hybridMultilevel"/>
    <w:tmpl w:val="6FE07A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0DAF28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70233C"/>
    <w:multiLevelType w:val="hybridMultilevel"/>
    <w:tmpl w:val="773A80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A671AE"/>
    <w:multiLevelType w:val="hybridMultilevel"/>
    <w:tmpl w:val="087605A8"/>
    <w:lvl w:ilvl="0" w:tplc="BED6B64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1F009D"/>
    <w:multiLevelType w:val="hybridMultilevel"/>
    <w:tmpl w:val="AAA869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FD606A"/>
    <w:multiLevelType w:val="hybridMultilevel"/>
    <w:tmpl w:val="39D8A2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2E67D9"/>
    <w:multiLevelType w:val="hybridMultilevel"/>
    <w:tmpl w:val="967EEDBC"/>
    <w:lvl w:ilvl="0" w:tplc="BED6B64C">
      <w:start w:val="1"/>
      <w:numFmt w:val="decimal"/>
      <w:lvlText w:val="%1."/>
      <w:lvlJc w:val="left"/>
      <w:pPr>
        <w:tabs>
          <w:tab w:val="num" w:pos="1230"/>
        </w:tabs>
        <w:ind w:left="1230" w:hanging="6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097838"/>
    <w:multiLevelType w:val="hybridMultilevel"/>
    <w:tmpl w:val="EFF892DA"/>
    <w:lvl w:ilvl="0" w:tplc="FC0C1CF2">
      <w:start w:val="16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2EDA1B8C"/>
    <w:multiLevelType w:val="hybridMultilevel"/>
    <w:tmpl w:val="F5100F3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301F5888"/>
    <w:multiLevelType w:val="hybridMultilevel"/>
    <w:tmpl w:val="1F4AC072"/>
    <w:lvl w:ilvl="0" w:tplc="BED6B64C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0380A3B"/>
    <w:multiLevelType w:val="hybridMultilevel"/>
    <w:tmpl w:val="DA8E1174"/>
    <w:lvl w:ilvl="0" w:tplc="7BE46E3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5">
    <w:nsid w:val="309174A5"/>
    <w:multiLevelType w:val="hybridMultilevel"/>
    <w:tmpl w:val="E8548ED4"/>
    <w:lvl w:ilvl="0" w:tplc="A184D9D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DF2B33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16F32C3"/>
    <w:multiLevelType w:val="singleLevel"/>
    <w:tmpl w:val="E66AF1C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/>
      </w:rPr>
    </w:lvl>
  </w:abstractNum>
  <w:abstractNum w:abstractNumId="17">
    <w:nsid w:val="31E3004E"/>
    <w:multiLevelType w:val="hybridMultilevel"/>
    <w:tmpl w:val="D2A24222"/>
    <w:lvl w:ilvl="0" w:tplc="B266A6FE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7C0872"/>
    <w:multiLevelType w:val="hybridMultilevel"/>
    <w:tmpl w:val="B58653CE"/>
    <w:lvl w:ilvl="0" w:tplc="611C0CC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48378F"/>
    <w:multiLevelType w:val="hybridMultilevel"/>
    <w:tmpl w:val="46022E6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9A3AE3"/>
    <w:multiLevelType w:val="hybridMultilevel"/>
    <w:tmpl w:val="2EC49072"/>
    <w:lvl w:ilvl="0" w:tplc="8D3001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E466D1"/>
    <w:multiLevelType w:val="hybridMultilevel"/>
    <w:tmpl w:val="3C5CFFE4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>
    <w:nsid w:val="4AEC02C0"/>
    <w:multiLevelType w:val="hybridMultilevel"/>
    <w:tmpl w:val="155A7322"/>
    <w:lvl w:ilvl="0" w:tplc="0D32A8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F96E2A"/>
    <w:multiLevelType w:val="hybridMultilevel"/>
    <w:tmpl w:val="8C6ED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CF1A44"/>
    <w:multiLevelType w:val="multilevel"/>
    <w:tmpl w:val="8B92E5DC"/>
    <w:lvl w:ilvl="0">
      <w:start w:val="78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00"/>
      <w:numFmt w:val="decimal"/>
      <w:lvlText w:val="%1-%2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421"/>
        </w:tabs>
        <w:ind w:left="2421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5">
    <w:nsid w:val="4C924564"/>
    <w:multiLevelType w:val="hybridMultilevel"/>
    <w:tmpl w:val="85E2D6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9C4778"/>
    <w:multiLevelType w:val="hybridMultilevel"/>
    <w:tmpl w:val="100E54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970C95"/>
    <w:multiLevelType w:val="multilevel"/>
    <w:tmpl w:val="C232A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962E8D"/>
    <w:multiLevelType w:val="hybridMultilevel"/>
    <w:tmpl w:val="FCB8C55E"/>
    <w:lvl w:ilvl="0" w:tplc="1F60FC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</w:rPr>
    </w:lvl>
    <w:lvl w:ilvl="1" w:tplc="4D60DA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04CE56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3874A9"/>
    <w:multiLevelType w:val="hybridMultilevel"/>
    <w:tmpl w:val="39B41B98"/>
    <w:lvl w:ilvl="0" w:tplc="78CC8AA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5F9B0BD9"/>
    <w:multiLevelType w:val="hybridMultilevel"/>
    <w:tmpl w:val="4CC0B45C"/>
    <w:lvl w:ilvl="0" w:tplc="E22660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78F284D"/>
    <w:multiLevelType w:val="hybridMultilevel"/>
    <w:tmpl w:val="36A6E46A"/>
    <w:lvl w:ilvl="0" w:tplc="81A2C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A076A94"/>
    <w:multiLevelType w:val="hybridMultilevel"/>
    <w:tmpl w:val="2DA0C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9ADB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F51B9C"/>
    <w:multiLevelType w:val="hybridMultilevel"/>
    <w:tmpl w:val="8DA229F4"/>
    <w:lvl w:ilvl="0" w:tplc="9DC05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6C67B8"/>
    <w:multiLevelType w:val="hybridMultilevel"/>
    <w:tmpl w:val="CD06FB0E"/>
    <w:lvl w:ilvl="0" w:tplc="041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D9164A"/>
    <w:multiLevelType w:val="singleLevel"/>
    <w:tmpl w:val="04150001"/>
    <w:lvl w:ilvl="0">
      <w:start w:val="7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6">
    <w:nsid w:val="7A636AD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E9F657E"/>
    <w:multiLevelType w:val="hybridMultilevel"/>
    <w:tmpl w:val="0A6E86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6"/>
  </w:num>
  <w:num w:numId="3">
    <w:abstractNumId w:val="21"/>
  </w:num>
  <w:num w:numId="4">
    <w:abstractNumId w:val="18"/>
  </w:num>
  <w:num w:numId="5">
    <w:abstractNumId w:val="17"/>
  </w:num>
  <w:num w:numId="6">
    <w:abstractNumId w:val="23"/>
  </w:num>
  <w:num w:numId="7">
    <w:abstractNumId w:val="16"/>
  </w:num>
  <w:num w:numId="8">
    <w:abstractNumId w:val="9"/>
  </w:num>
  <w:num w:numId="9">
    <w:abstractNumId w:val="0"/>
  </w:num>
  <w:num w:numId="10">
    <w:abstractNumId w:val="22"/>
  </w:num>
  <w:num w:numId="11">
    <w:abstractNumId w:val="28"/>
  </w:num>
  <w:num w:numId="12">
    <w:abstractNumId w:val="26"/>
  </w:num>
  <w:num w:numId="13">
    <w:abstractNumId w:val="8"/>
  </w:num>
  <w:num w:numId="14">
    <w:abstractNumId w:val="24"/>
  </w:num>
  <w:num w:numId="15">
    <w:abstractNumId w:val="5"/>
  </w:num>
  <w:num w:numId="16">
    <w:abstractNumId w:val="25"/>
  </w:num>
  <w:num w:numId="17">
    <w:abstractNumId w:val="37"/>
  </w:num>
  <w:num w:numId="18">
    <w:abstractNumId w:val="27"/>
  </w:num>
  <w:num w:numId="19">
    <w:abstractNumId w:val="7"/>
  </w:num>
  <w:num w:numId="20">
    <w:abstractNumId w:val="13"/>
  </w:num>
  <w:num w:numId="21">
    <w:abstractNumId w:val="10"/>
  </w:num>
  <w:num w:numId="22">
    <w:abstractNumId w:val="35"/>
  </w:num>
  <w:num w:numId="23">
    <w:abstractNumId w:val="36"/>
  </w:num>
  <w:num w:numId="24">
    <w:abstractNumId w:val="33"/>
  </w:num>
  <w:num w:numId="25">
    <w:abstractNumId w:val="31"/>
  </w:num>
  <w:num w:numId="26">
    <w:abstractNumId w:val="32"/>
  </w:num>
  <w:num w:numId="27">
    <w:abstractNumId w:val="30"/>
  </w:num>
  <w:num w:numId="28">
    <w:abstractNumId w:val="12"/>
  </w:num>
  <w:num w:numId="29">
    <w:abstractNumId w:val="1"/>
  </w:num>
  <w:num w:numId="30">
    <w:abstractNumId w:val="2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29"/>
  </w:num>
  <w:num w:numId="34">
    <w:abstractNumId w:val="3"/>
  </w:num>
  <w:num w:numId="35">
    <w:abstractNumId w:val="15"/>
  </w:num>
  <w:num w:numId="36">
    <w:abstractNumId w:val="14"/>
  </w:num>
  <w:num w:numId="37">
    <w:abstractNumId w:val="19"/>
  </w:num>
  <w:num w:numId="38">
    <w:abstractNumId w:val="4"/>
  </w:num>
  <w:num w:numId="3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425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C85"/>
    <w:rsid w:val="0000450D"/>
    <w:rsid w:val="0002424E"/>
    <w:rsid w:val="00034A93"/>
    <w:rsid w:val="00042BB0"/>
    <w:rsid w:val="000501E9"/>
    <w:rsid w:val="00066CDD"/>
    <w:rsid w:val="00086022"/>
    <w:rsid w:val="00087308"/>
    <w:rsid w:val="000A66F0"/>
    <w:rsid w:val="000B0EA4"/>
    <w:rsid w:val="000D143D"/>
    <w:rsid w:val="000D6B4E"/>
    <w:rsid w:val="000E41AC"/>
    <w:rsid w:val="000F262C"/>
    <w:rsid w:val="00126700"/>
    <w:rsid w:val="001303CA"/>
    <w:rsid w:val="001320C8"/>
    <w:rsid w:val="00140CF9"/>
    <w:rsid w:val="001525B6"/>
    <w:rsid w:val="001545A7"/>
    <w:rsid w:val="00156D4C"/>
    <w:rsid w:val="00164391"/>
    <w:rsid w:val="00166918"/>
    <w:rsid w:val="0017444A"/>
    <w:rsid w:val="00174CAE"/>
    <w:rsid w:val="00180A97"/>
    <w:rsid w:val="0018220A"/>
    <w:rsid w:val="001A52F0"/>
    <w:rsid w:val="001C3D67"/>
    <w:rsid w:val="001C67D9"/>
    <w:rsid w:val="001C794A"/>
    <w:rsid w:val="001D35BC"/>
    <w:rsid w:val="001D7C5D"/>
    <w:rsid w:val="001E290C"/>
    <w:rsid w:val="001E6D34"/>
    <w:rsid w:val="00213592"/>
    <w:rsid w:val="0023096A"/>
    <w:rsid w:val="002431A9"/>
    <w:rsid w:val="00253D46"/>
    <w:rsid w:val="002614F1"/>
    <w:rsid w:val="00276D40"/>
    <w:rsid w:val="002835C8"/>
    <w:rsid w:val="002A66AC"/>
    <w:rsid w:val="002B0E67"/>
    <w:rsid w:val="002C126D"/>
    <w:rsid w:val="002C26EB"/>
    <w:rsid w:val="002D0B85"/>
    <w:rsid w:val="002D2EF9"/>
    <w:rsid w:val="002F6049"/>
    <w:rsid w:val="002F757A"/>
    <w:rsid w:val="00307213"/>
    <w:rsid w:val="00315808"/>
    <w:rsid w:val="00315C6B"/>
    <w:rsid w:val="0031772C"/>
    <w:rsid w:val="00334DF0"/>
    <w:rsid w:val="00335F1C"/>
    <w:rsid w:val="00347530"/>
    <w:rsid w:val="003540E3"/>
    <w:rsid w:val="00365094"/>
    <w:rsid w:val="003722F7"/>
    <w:rsid w:val="00383190"/>
    <w:rsid w:val="00383BE4"/>
    <w:rsid w:val="003840C5"/>
    <w:rsid w:val="003917D2"/>
    <w:rsid w:val="00391E9A"/>
    <w:rsid w:val="003935D3"/>
    <w:rsid w:val="00394355"/>
    <w:rsid w:val="00394CCA"/>
    <w:rsid w:val="003963B4"/>
    <w:rsid w:val="003A7EF9"/>
    <w:rsid w:val="003B0ED3"/>
    <w:rsid w:val="003B7788"/>
    <w:rsid w:val="003F114C"/>
    <w:rsid w:val="003F3F6C"/>
    <w:rsid w:val="004115C9"/>
    <w:rsid w:val="00425A93"/>
    <w:rsid w:val="00425C03"/>
    <w:rsid w:val="00427468"/>
    <w:rsid w:val="004354CA"/>
    <w:rsid w:val="00435E29"/>
    <w:rsid w:val="00437BE1"/>
    <w:rsid w:val="00466F24"/>
    <w:rsid w:val="00467534"/>
    <w:rsid w:val="00472F39"/>
    <w:rsid w:val="00494A3F"/>
    <w:rsid w:val="004A4ECA"/>
    <w:rsid w:val="004A50E9"/>
    <w:rsid w:val="004B594A"/>
    <w:rsid w:val="004C277B"/>
    <w:rsid w:val="004D30B5"/>
    <w:rsid w:val="004D6226"/>
    <w:rsid w:val="004E47CC"/>
    <w:rsid w:val="004E55FE"/>
    <w:rsid w:val="00514F2A"/>
    <w:rsid w:val="00545815"/>
    <w:rsid w:val="0055706D"/>
    <w:rsid w:val="00562DB4"/>
    <w:rsid w:val="00567EC9"/>
    <w:rsid w:val="005738CD"/>
    <w:rsid w:val="0058069C"/>
    <w:rsid w:val="00583820"/>
    <w:rsid w:val="00592D6B"/>
    <w:rsid w:val="00593EB6"/>
    <w:rsid w:val="005D05D2"/>
    <w:rsid w:val="005E6C7C"/>
    <w:rsid w:val="005F0060"/>
    <w:rsid w:val="00600BC2"/>
    <w:rsid w:val="0061111D"/>
    <w:rsid w:val="00613B9A"/>
    <w:rsid w:val="00622EF1"/>
    <w:rsid w:val="00633C68"/>
    <w:rsid w:val="006376F4"/>
    <w:rsid w:val="00640B3F"/>
    <w:rsid w:val="00656F43"/>
    <w:rsid w:val="00687E02"/>
    <w:rsid w:val="0069721D"/>
    <w:rsid w:val="00697E84"/>
    <w:rsid w:val="006B6E77"/>
    <w:rsid w:val="006C143B"/>
    <w:rsid w:val="006D6FED"/>
    <w:rsid w:val="00710317"/>
    <w:rsid w:val="00710EE1"/>
    <w:rsid w:val="00714620"/>
    <w:rsid w:val="00715767"/>
    <w:rsid w:val="007230CA"/>
    <w:rsid w:val="00725DA8"/>
    <w:rsid w:val="00727D22"/>
    <w:rsid w:val="00732450"/>
    <w:rsid w:val="007504AC"/>
    <w:rsid w:val="007519E3"/>
    <w:rsid w:val="007546D9"/>
    <w:rsid w:val="0075550B"/>
    <w:rsid w:val="00755C5A"/>
    <w:rsid w:val="0077124C"/>
    <w:rsid w:val="00772C95"/>
    <w:rsid w:val="00772E8A"/>
    <w:rsid w:val="007731BD"/>
    <w:rsid w:val="0077378F"/>
    <w:rsid w:val="00784E62"/>
    <w:rsid w:val="007865EC"/>
    <w:rsid w:val="00791217"/>
    <w:rsid w:val="00791383"/>
    <w:rsid w:val="0079395F"/>
    <w:rsid w:val="00794C2E"/>
    <w:rsid w:val="007A5259"/>
    <w:rsid w:val="007C2FF3"/>
    <w:rsid w:val="007C760D"/>
    <w:rsid w:val="007C7674"/>
    <w:rsid w:val="007D1BBF"/>
    <w:rsid w:val="007D7BE2"/>
    <w:rsid w:val="007E28A7"/>
    <w:rsid w:val="007F4E36"/>
    <w:rsid w:val="0080483C"/>
    <w:rsid w:val="00816598"/>
    <w:rsid w:val="00820136"/>
    <w:rsid w:val="00820F3A"/>
    <w:rsid w:val="00821DA8"/>
    <w:rsid w:val="00822A72"/>
    <w:rsid w:val="00827A3C"/>
    <w:rsid w:val="00846DBB"/>
    <w:rsid w:val="00857F4E"/>
    <w:rsid w:val="00867E0E"/>
    <w:rsid w:val="00875B57"/>
    <w:rsid w:val="008832EC"/>
    <w:rsid w:val="00883D05"/>
    <w:rsid w:val="00894389"/>
    <w:rsid w:val="00897750"/>
    <w:rsid w:val="008A2D2C"/>
    <w:rsid w:val="008B0524"/>
    <w:rsid w:val="008B1057"/>
    <w:rsid w:val="008E49C6"/>
    <w:rsid w:val="008F2F2B"/>
    <w:rsid w:val="0090786D"/>
    <w:rsid w:val="00921E64"/>
    <w:rsid w:val="00931147"/>
    <w:rsid w:val="00931391"/>
    <w:rsid w:val="00933019"/>
    <w:rsid w:val="00947CDA"/>
    <w:rsid w:val="009520A9"/>
    <w:rsid w:val="009555B5"/>
    <w:rsid w:val="009560B5"/>
    <w:rsid w:val="00957C53"/>
    <w:rsid w:val="00960733"/>
    <w:rsid w:val="00962027"/>
    <w:rsid w:val="00965221"/>
    <w:rsid w:val="0096756E"/>
    <w:rsid w:val="00971C46"/>
    <w:rsid w:val="00972E31"/>
    <w:rsid w:val="009A0398"/>
    <w:rsid w:val="009B0A6F"/>
    <w:rsid w:val="009C5518"/>
    <w:rsid w:val="009C7907"/>
    <w:rsid w:val="009D0C94"/>
    <w:rsid w:val="009E4441"/>
    <w:rsid w:val="009F246B"/>
    <w:rsid w:val="00A05977"/>
    <w:rsid w:val="00A110B0"/>
    <w:rsid w:val="00A1455F"/>
    <w:rsid w:val="00A301A8"/>
    <w:rsid w:val="00A37986"/>
    <w:rsid w:val="00A42E2C"/>
    <w:rsid w:val="00A530D1"/>
    <w:rsid w:val="00A5534E"/>
    <w:rsid w:val="00A63B16"/>
    <w:rsid w:val="00A7234B"/>
    <w:rsid w:val="00A81B64"/>
    <w:rsid w:val="00A83707"/>
    <w:rsid w:val="00A92052"/>
    <w:rsid w:val="00A92E59"/>
    <w:rsid w:val="00A94BFA"/>
    <w:rsid w:val="00AA0FF1"/>
    <w:rsid w:val="00AA2207"/>
    <w:rsid w:val="00AA75E8"/>
    <w:rsid w:val="00AC10DC"/>
    <w:rsid w:val="00AC3005"/>
    <w:rsid w:val="00AC3597"/>
    <w:rsid w:val="00AD287E"/>
    <w:rsid w:val="00AD2962"/>
    <w:rsid w:val="00AD4ABF"/>
    <w:rsid w:val="00AE13C0"/>
    <w:rsid w:val="00AE41BB"/>
    <w:rsid w:val="00AF1EC2"/>
    <w:rsid w:val="00AF2F16"/>
    <w:rsid w:val="00AF49D1"/>
    <w:rsid w:val="00B0755B"/>
    <w:rsid w:val="00B27A09"/>
    <w:rsid w:val="00B302E1"/>
    <w:rsid w:val="00B462A5"/>
    <w:rsid w:val="00B5021E"/>
    <w:rsid w:val="00B6262A"/>
    <w:rsid w:val="00B75932"/>
    <w:rsid w:val="00B76439"/>
    <w:rsid w:val="00B76FC4"/>
    <w:rsid w:val="00B83C84"/>
    <w:rsid w:val="00BA76FD"/>
    <w:rsid w:val="00BA7E9F"/>
    <w:rsid w:val="00BD4EA2"/>
    <w:rsid w:val="00BE1D9F"/>
    <w:rsid w:val="00BE297B"/>
    <w:rsid w:val="00BE371B"/>
    <w:rsid w:val="00BF19A6"/>
    <w:rsid w:val="00C0182A"/>
    <w:rsid w:val="00C158B3"/>
    <w:rsid w:val="00C17D50"/>
    <w:rsid w:val="00C3267B"/>
    <w:rsid w:val="00C36DE8"/>
    <w:rsid w:val="00C465D7"/>
    <w:rsid w:val="00C5333B"/>
    <w:rsid w:val="00C568E4"/>
    <w:rsid w:val="00C66251"/>
    <w:rsid w:val="00C808D7"/>
    <w:rsid w:val="00C82830"/>
    <w:rsid w:val="00C83E7E"/>
    <w:rsid w:val="00C85F26"/>
    <w:rsid w:val="00C92855"/>
    <w:rsid w:val="00CB1D7D"/>
    <w:rsid w:val="00CB4252"/>
    <w:rsid w:val="00CD0964"/>
    <w:rsid w:val="00CF4755"/>
    <w:rsid w:val="00CF5A31"/>
    <w:rsid w:val="00CF789A"/>
    <w:rsid w:val="00CF7C7E"/>
    <w:rsid w:val="00D0113D"/>
    <w:rsid w:val="00D03C6D"/>
    <w:rsid w:val="00D0408E"/>
    <w:rsid w:val="00D05C85"/>
    <w:rsid w:val="00D20E19"/>
    <w:rsid w:val="00D27B15"/>
    <w:rsid w:val="00D30930"/>
    <w:rsid w:val="00D3303E"/>
    <w:rsid w:val="00D36D78"/>
    <w:rsid w:val="00D43D64"/>
    <w:rsid w:val="00D44679"/>
    <w:rsid w:val="00D5224F"/>
    <w:rsid w:val="00D61B8C"/>
    <w:rsid w:val="00D66F2E"/>
    <w:rsid w:val="00D71C00"/>
    <w:rsid w:val="00D81F4E"/>
    <w:rsid w:val="00D95BE9"/>
    <w:rsid w:val="00D95CAC"/>
    <w:rsid w:val="00DA23C6"/>
    <w:rsid w:val="00DB68C1"/>
    <w:rsid w:val="00DB7D8F"/>
    <w:rsid w:val="00DC2399"/>
    <w:rsid w:val="00DC6608"/>
    <w:rsid w:val="00DE4C53"/>
    <w:rsid w:val="00DE5CBC"/>
    <w:rsid w:val="00E138F9"/>
    <w:rsid w:val="00E1554C"/>
    <w:rsid w:val="00E1722F"/>
    <w:rsid w:val="00E22BFF"/>
    <w:rsid w:val="00E30AC2"/>
    <w:rsid w:val="00E331D5"/>
    <w:rsid w:val="00E34431"/>
    <w:rsid w:val="00E42AD7"/>
    <w:rsid w:val="00E47238"/>
    <w:rsid w:val="00E50865"/>
    <w:rsid w:val="00E54008"/>
    <w:rsid w:val="00E540CC"/>
    <w:rsid w:val="00E60E28"/>
    <w:rsid w:val="00E650AD"/>
    <w:rsid w:val="00E7151C"/>
    <w:rsid w:val="00E730A9"/>
    <w:rsid w:val="00E75350"/>
    <w:rsid w:val="00E773E1"/>
    <w:rsid w:val="00E869F5"/>
    <w:rsid w:val="00EB3B00"/>
    <w:rsid w:val="00EB411A"/>
    <w:rsid w:val="00EB42CD"/>
    <w:rsid w:val="00EB44DB"/>
    <w:rsid w:val="00EB55F4"/>
    <w:rsid w:val="00EC5A94"/>
    <w:rsid w:val="00EE0CEA"/>
    <w:rsid w:val="00EE13D7"/>
    <w:rsid w:val="00EE3A17"/>
    <w:rsid w:val="00F003EE"/>
    <w:rsid w:val="00F020A3"/>
    <w:rsid w:val="00F1290E"/>
    <w:rsid w:val="00F16412"/>
    <w:rsid w:val="00F171CD"/>
    <w:rsid w:val="00F318C4"/>
    <w:rsid w:val="00F3432C"/>
    <w:rsid w:val="00F54C98"/>
    <w:rsid w:val="00F6256F"/>
    <w:rsid w:val="00F65020"/>
    <w:rsid w:val="00F77556"/>
    <w:rsid w:val="00F832CA"/>
    <w:rsid w:val="00F940B2"/>
    <w:rsid w:val="00FB0AAD"/>
    <w:rsid w:val="00FC48A9"/>
    <w:rsid w:val="00FC5690"/>
    <w:rsid w:val="00FE4C0C"/>
    <w:rsid w:val="00FE6AAA"/>
    <w:rsid w:val="00FF1178"/>
    <w:rsid w:val="00FF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E8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7E84"/>
    <w:pPr>
      <w:keepNext/>
      <w:jc w:val="center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97E84"/>
    <w:pPr>
      <w:keepNext/>
      <w:jc w:val="both"/>
      <w:outlineLvl w:val="1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97E84"/>
    <w:pPr>
      <w:keepNext/>
      <w:jc w:val="center"/>
      <w:outlineLvl w:val="3"/>
    </w:pPr>
    <w:rPr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220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8220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8220A"/>
    <w:rPr>
      <w:rFonts w:ascii="Calibri" w:hAnsi="Calibri" w:cs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97E84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8220A"/>
    <w:rPr>
      <w:sz w:val="24"/>
      <w:szCs w:val="24"/>
    </w:rPr>
  </w:style>
  <w:style w:type="character" w:styleId="Hyperlink">
    <w:name w:val="Hyperlink"/>
    <w:basedOn w:val="DefaultParagraphFont"/>
    <w:uiPriority w:val="99"/>
    <w:rsid w:val="00697E84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697E84"/>
    <w:pPr>
      <w:ind w:firstLine="708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8220A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97E84"/>
    <w:pPr>
      <w:jc w:val="both"/>
    </w:pPr>
    <w:rPr>
      <w:b/>
      <w:bCs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822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97E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8220A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697E84"/>
  </w:style>
  <w:style w:type="paragraph" w:styleId="FootnoteText">
    <w:name w:val="footnote text"/>
    <w:basedOn w:val="Normal"/>
    <w:link w:val="FootnoteTextChar"/>
    <w:uiPriority w:val="99"/>
    <w:semiHidden/>
    <w:rsid w:val="003935D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8220A"/>
  </w:style>
  <w:style w:type="character" w:styleId="FootnoteReference">
    <w:name w:val="footnote reference"/>
    <w:basedOn w:val="DefaultParagraphFont"/>
    <w:uiPriority w:val="99"/>
    <w:semiHidden/>
    <w:rsid w:val="003935D3"/>
    <w:rPr>
      <w:vertAlign w:val="superscript"/>
    </w:rPr>
  </w:style>
  <w:style w:type="table" w:styleId="TableGrid">
    <w:name w:val="Table Grid"/>
    <w:basedOn w:val="TableNormal"/>
    <w:uiPriority w:val="99"/>
    <w:rsid w:val="00C568E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820F3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AA75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22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1371</Words>
  <Characters>8229</Characters>
  <Application>Microsoft Office Outlook</Application>
  <DocSecurity>0</DocSecurity>
  <Lines>0</Lines>
  <Paragraphs>0</Paragraphs>
  <ScaleCrop>false</ScaleCrop>
  <Company>CRR KRUS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Sprawa nr: 5/2003                            Kołobrzeg, dnia 11 lutego 2003 roku</dc:title>
  <dc:subject/>
  <dc:creator>GOTIK</dc:creator>
  <cp:keywords/>
  <dc:description/>
  <cp:lastModifiedBy>GOTIK</cp:lastModifiedBy>
  <cp:revision>2</cp:revision>
  <cp:lastPrinted>2011-01-19T10:05:00Z</cp:lastPrinted>
  <dcterms:created xsi:type="dcterms:W3CDTF">2011-01-20T19:50:00Z</dcterms:created>
  <dcterms:modified xsi:type="dcterms:W3CDTF">2011-01-20T19:50:00Z</dcterms:modified>
</cp:coreProperties>
</file>